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B3" w:rsidRDefault="009435B3" w:rsidP="00E47612">
      <w:pPr>
        <w:rPr>
          <w:szCs w:val="22"/>
        </w:rPr>
      </w:pPr>
    </w:p>
    <w:p w:rsidR="00065633" w:rsidRPr="007B66A1" w:rsidRDefault="00065633" w:rsidP="00065633">
      <w:pPr>
        <w:pStyle w:val="Normale1"/>
        <w:jc w:val="center"/>
        <w:rPr>
          <w:rFonts w:eastAsia="Calibri"/>
          <w:color w:val="7C0F23"/>
        </w:rPr>
      </w:pPr>
      <w:r w:rsidRPr="007B66A1">
        <w:rPr>
          <w:rFonts w:eastAsia="Calibri"/>
          <w:b/>
          <w:color w:val="7C0F23"/>
        </w:rPr>
        <w:t>Programmazione didattico-educativa di classe</w:t>
      </w:r>
    </w:p>
    <w:p w:rsidR="00065633" w:rsidRPr="007B66A1" w:rsidRDefault="005F299A" w:rsidP="00065633">
      <w:pPr>
        <w:pStyle w:val="Normale1"/>
        <w:widowControl w:val="0"/>
        <w:jc w:val="center"/>
        <w:rPr>
          <w:rFonts w:eastAsia="Calibri"/>
          <w:b/>
          <w:color w:val="7C0F23"/>
        </w:rPr>
      </w:pPr>
      <w:r>
        <w:rPr>
          <w:rFonts w:eastAsia="Calibri"/>
          <w:b/>
          <w:color w:val="7C0F23"/>
        </w:rPr>
        <w:t>SCUOLA PRIMARIA</w:t>
      </w:r>
    </w:p>
    <w:p w:rsidR="00065633" w:rsidRPr="007B66A1" w:rsidRDefault="00065633" w:rsidP="00065633">
      <w:pPr>
        <w:pStyle w:val="Normale1"/>
        <w:widowControl w:val="0"/>
        <w:jc w:val="center"/>
        <w:rPr>
          <w:rFonts w:eastAsia="Calibri"/>
          <w:b/>
          <w:i/>
          <w:color w:val="7C0F23"/>
        </w:rPr>
      </w:pPr>
      <w:r w:rsidRPr="007B66A1">
        <w:rPr>
          <w:rFonts w:eastAsia="Calibri"/>
          <w:b/>
          <w:color w:val="7C0F23"/>
        </w:rPr>
        <w:t xml:space="preserve">classe </w:t>
      </w:r>
      <w:r w:rsidR="0078556C">
        <w:rPr>
          <w:rFonts w:eastAsia="Calibri"/>
          <w:b/>
          <w:i/>
          <w:color w:val="7C0F23"/>
        </w:rPr>
        <w:t>4^B</w:t>
      </w:r>
      <w:bookmarkStart w:id="0" w:name="_GoBack"/>
      <w:bookmarkEnd w:id="0"/>
    </w:p>
    <w:p w:rsidR="00065633" w:rsidRPr="007B66A1" w:rsidRDefault="00065633" w:rsidP="00065633">
      <w:pPr>
        <w:pStyle w:val="Normale1"/>
        <w:widowControl w:val="0"/>
        <w:spacing w:line="240" w:lineRule="auto"/>
        <w:jc w:val="center"/>
        <w:rPr>
          <w:rFonts w:eastAsia="Calibri"/>
          <w:b/>
          <w:color w:val="7C0F23"/>
        </w:rPr>
      </w:pPr>
      <w:r w:rsidRPr="007B66A1">
        <w:rPr>
          <w:rFonts w:eastAsia="Calibri"/>
          <w:b/>
          <w:color w:val="7C0F23"/>
        </w:rPr>
        <w:t>a.</w:t>
      </w:r>
      <w:r w:rsidR="00EE3E4A" w:rsidRPr="007B66A1">
        <w:rPr>
          <w:rFonts w:eastAsia="Calibri"/>
          <w:b/>
          <w:color w:val="7C0F23"/>
        </w:rPr>
        <w:t xml:space="preserve"> s. 2019-2020</w:t>
      </w:r>
    </w:p>
    <w:p w:rsidR="00065633" w:rsidRDefault="00065633" w:rsidP="00065633">
      <w:pPr>
        <w:pStyle w:val="Normale1"/>
        <w:widowControl w:val="0"/>
        <w:spacing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065633" w:rsidTr="00E07A17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065633" w:rsidRDefault="00065633" w:rsidP="00E07A17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FILONE</w:t>
            </w:r>
          </w:p>
          <w:p w:rsidR="00065633" w:rsidRDefault="004C1DBF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ORIENTAMENTO GEOGRAFICO</w:t>
            </w:r>
          </w:p>
        </w:tc>
      </w:tr>
      <w:tr w:rsidR="00065633" w:rsidTr="00E07A17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065633" w:rsidRPr="008F514A" w:rsidRDefault="00065633" w:rsidP="008F514A">
            <w:pPr>
              <w:pStyle w:val="Normale1"/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F514A">
              <w:rPr>
                <w:rFonts w:ascii="Calibri" w:eastAsia="Calibri" w:hAnsi="Calibri" w:cs="Calibri"/>
                <w:b/>
                <w:sz w:val="24"/>
                <w:szCs w:val="24"/>
              </w:rPr>
              <w:t>INDICATORE</w:t>
            </w:r>
          </w:p>
          <w:p w:rsidR="00065633" w:rsidRPr="008F514A" w:rsidRDefault="004C1DBF" w:rsidP="008F514A">
            <w:pPr>
              <w:pStyle w:val="Normale1"/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F514A">
              <w:rPr>
                <w:rFonts w:ascii="Calibri" w:eastAsia="Calibri" w:hAnsi="Calibri" w:cs="Calibri"/>
                <w:b/>
                <w:sz w:val="24"/>
                <w:szCs w:val="24"/>
              </w:rPr>
              <w:t>ORIENTAMENTO</w:t>
            </w:r>
          </w:p>
        </w:tc>
      </w:tr>
      <w:tr w:rsidR="00065633" w:rsidTr="00E07A17">
        <w:trPr>
          <w:jc w:val="center"/>
        </w:trPr>
        <w:tc>
          <w:tcPr>
            <w:tcW w:w="33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COMPETENZA</w:t>
            </w:r>
          </w:p>
        </w:tc>
        <w:tc>
          <w:tcPr>
            <w:tcW w:w="104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065633" w:rsidTr="00E07A17">
        <w:trPr>
          <w:trHeight w:val="820"/>
          <w:jc w:val="center"/>
        </w:trPr>
        <w:tc>
          <w:tcPr>
            <w:tcW w:w="33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</w:tr>
      <w:tr w:rsidR="00065633" w:rsidTr="00E07A17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065633" w:rsidRPr="004C1DBF" w:rsidRDefault="004C1DBF" w:rsidP="00E07A17">
            <w:pPr>
              <w:pStyle w:val="Normale1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4C1DBF">
              <w:rPr>
                <w:rFonts w:ascii="Calibri" w:eastAsia="Calibri" w:hAnsi="Calibri" w:cs="Calibri"/>
              </w:rPr>
              <w:t>Si orienta nello spazio circostante e sulle carte geografiche utilizzando i punti cardinali e le coordinate geografiche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4C1DBF" w:rsidRDefault="004C1DBF" w:rsidP="004C1DBF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4C1DBF">
              <w:rPr>
                <w:rFonts w:ascii="Calibri" w:eastAsia="Calibri" w:hAnsi="Calibri" w:cs="Calibri"/>
              </w:rPr>
              <w:t>gli indicatori topologici</w:t>
            </w:r>
          </w:p>
          <w:p w:rsidR="004C1DBF" w:rsidRPr="004C1DBF" w:rsidRDefault="004C1DBF" w:rsidP="004C1DBF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4C1DBF" w:rsidRPr="004C1DBF" w:rsidRDefault="004C1DBF" w:rsidP="004C1DBF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4C1DBF">
              <w:rPr>
                <w:rFonts w:ascii="Calibri" w:eastAsia="Calibri" w:hAnsi="Calibri" w:cs="Calibri"/>
              </w:rPr>
              <w:t>i punti cardinali</w:t>
            </w:r>
          </w:p>
          <w:p w:rsidR="004C1DBF" w:rsidRDefault="004C1DBF" w:rsidP="004C1DBF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4C1DBF" w:rsidRPr="004C1DBF" w:rsidRDefault="004C1DBF" w:rsidP="004C1DBF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4C1DBF">
              <w:rPr>
                <w:rFonts w:ascii="Calibri" w:eastAsia="Calibri" w:hAnsi="Calibri" w:cs="Calibri"/>
              </w:rPr>
              <w:t>mappe</w:t>
            </w:r>
          </w:p>
          <w:p w:rsidR="004C1DBF" w:rsidRDefault="004C1DBF" w:rsidP="004C1DBF">
            <w:pPr>
              <w:pStyle w:val="Normale1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065633" w:rsidRDefault="004C1DBF" w:rsidP="004C1DBF">
            <w:pPr>
              <w:pStyle w:val="Normale1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C1DBF">
              <w:rPr>
                <w:rFonts w:ascii="Calibri" w:eastAsia="Calibri" w:hAnsi="Calibri" w:cs="Calibri"/>
              </w:rPr>
              <w:t>carte geografiche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4C1DBF" w:rsidRPr="004C1DBF" w:rsidRDefault="004C1DBF" w:rsidP="004C1DBF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4C1DBF">
              <w:rPr>
                <w:rFonts w:ascii="Calibri" w:eastAsia="Calibri" w:hAnsi="Calibri" w:cs="Calibri"/>
              </w:rPr>
              <w:t>orientarsi e muoversi nello spazio circostante utilizzando riferimenti topologici e punti cardinali</w:t>
            </w:r>
          </w:p>
          <w:p w:rsidR="004C1DBF" w:rsidRPr="004C1DBF" w:rsidRDefault="004C1DBF" w:rsidP="004C1DBF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4C1DBF" w:rsidRPr="004C1DBF" w:rsidRDefault="004C1DBF" w:rsidP="004C1DBF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4C1DBF">
              <w:rPr>
                <w:rFonts w:ascii="Calibri" w:eastAsia="Calibri" w:hAnsi="Calibri" w:cs="Calibri"/>
              </w:rPr>
              <w:t>orientarsi nello spazio utilizzando piante, semplici carte stradali e individuando i punti di riferimento</w:t>
            </w:r>
          </w:p>
          <w:p w:rsidR="004C1DBF" w:rsidRPr="004C1DBF" w:rsidRDefault="004C1DBF" w:rsidP="004C1DBF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065633" w:rsidRPr="004C1DBF" w:rsidRDefault="004C1DBF" w:rsidP="004C1DBF">
            <w:pPr>
              <w:pStyle w:val="Normale1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4C1DBF">
              <w:rPr>
                <w:rFonts w:ascii="Calibri" w:eastAsia="Calibri" w:hAnsi="Calibri" w:cs="Calibri"/>
              </w:rPr>
              <w:t>orientarsi sulle carte geografiche utilizzando i punti cardinali</w:t>
            </w:r>
          </w:p>
        </w:tc>
      </w:tr>
    </w:tbl>
    <w:p w:rsidR="00065633" w:rsidRPr="008F514A" w:rsidRDefault="00065633" w:rsidP="008F51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47612" w:rsidRDefault="00E47612" w:rsidP="008F514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514A" w:rsidRDefault="008F514A" w:rsidP="008F514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514A" w:rsidRDefault="008F514A" w:rsidP="008F514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514A" w:rsidRPr="008F514A" w:rsidRDefault="008F514A" w:rsidP="008F514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FA6B83" w:rsidTr="00E07A17">
        <w:trPr>
          <w:trHeight w:val="820"/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FA6B83" w:rsidRDefault="00FA6B8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FA6B83" w:rsidRDefault="00FA6B8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ATTIVITÀ’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FA6B83" w:rsidRDefault="00FA6B8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PERIODO</w:t>
            </w:r>
          </w:p>
        </w:tc>
      </w:tr>
      <w:tr w:rsidR="00FA6B83" w:rsidTr="008F514A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FA6B83" w:rsidRPr="004C1DBF" w:rsidRDefault="008F514A" w:rsidP="008F514A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="004C1DBF" w:rsidRPr="004C1DBF">
              <w:rPr>
                <w:rFonts w:ascii="Calibri" w:eastAsia="Calibri" w:hAnsi="Calibri" w:cs="Calibri"/>
              </w:rPr>
              <w:t>rientarsi e muoversi nello spazio circostante utilizzando riferimenti topologici e punti cardinali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FA6B83" w:rsidRPr="004C1DBF" w:rsidRDefault="004C1DBF" w:rsidP="008F514A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4C1DBF">
              <w:rPr>
                <w:rFonts w:ascii="Calibri" w:eastAsia="Calibri" w:hAnsi="Calibri" w:cs="Calibri"/>
              </w:rPr>
              <w:t>orientamento con la bussola, i punti cardinali e il</w:t>
            </w:r>
            <w:r w:rsidR="008F514A">
              <w:rPr>
                <w:rFonts w:ascii="Calibri" w:eastAsia="Calibri" w:hAnsi="Calibri" w:cs="Calibri"/>
              </w:rPr>
              <w:t xml:space="preserve"> </w:t>
            </w:r>
            <w:r w:rsidRPr="004C1DBF">
              <w:rPr>
                <w:rFonts w:ascii="Calibri" w:eastAsia="Calibri" w:hAnsi="Calibri" w:cs="Calibri"/>
              </w:rPr>
              <w:t>Sole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FA6B83" w:rsidRDefault="004C1DBF" w:rsidP="008F514A">
            <w:pPr>
              <w:pStyle w:val="Normale1"/>
              <w:widowControl w:val="0"/>
              <w:ind w:left="396"/>
              <w:jc w:val="center"/>
              <w:rPr>
                <w:rFonts w:ascii="Calibri" w:eastAsia="Calibri" w:hAnsi="Calibri" w:cs="Calibri"/>
              </w:rPr>
            </w:pPr>
            <w:r w:rsidRPr="004C1DBF">
              <w:rPr>
                <w:rFonts w:ascii="Calibri" w:eastAsia="Calibri" w:hAnsi="Calibri" w:cs="Calibri"/>
              </w:rPr>
              <w:t>1^ quadrimestre</w:t>
            </w:r>
          </w:p>
        </w:tc>
      </w:tr>
      <w:tr w:rsidR="00FA6B83" w:rsidTr="008F514A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FA6B83" w:rsidRPr="004C1DBF" w:rsidRDefault="008F514A" w:rsidP="008F514A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="004C1DBF" w:rsidRPr="004C1DBF">
              <w:rPr>
                <w:rFonts w:ascii="Calibri" w:eastAsia="Calibri" w:hAnsi="Calibri" w:cs="Calibri"/>
              </w:rPr>
              <w:t>rientarsi nello spazio utilizzando piante, semplici carte stradali e individuando i punti di riferimento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FA6B83" w:rsidRPr="004C1DBF" w:rsidRDefault="004C1DBF" w:rsidP="004C1DBF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4C1DBF">
              <w:rPr>
                <w:rFonts w:ascii="Calibri" w:eastAsia="Calibri" w:hAnsi="Calibri" w:cs="Calibri"/>
              </w:rPr>
              <w:t>Interpretazione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4C1DBF">
              <w:rPr>
                <w:rFonts w:ascii="Calibri" w:eastAsia="Calibri" w:hAnsi="Calibri" w:cs="Calibri"/>
              </w:rPr>
              <w:t>/ rappresentazione della pianta del luogo o paese in base ai punti cardinali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FA6B83" w:rsidRDefault="004C1DBF" w:rsidP="008F514A">
            <w:pPr>
              <w:pStyle w:val="Normale1"/>
              <w:widowControl w:val="0"/>
              <w:ind w:left="396"/>
              <w:jc w:val="center"/>
              <w:rPr>
                <w:rFonts w:ascii="Calibri" w:eastAsia="Calibri" w:hAnsi="Calibri" w:cs="Calibri"/>
              </w:rPr>
            </w:pPr>
            <w:r w:rsidRPr="004C1DBF">
              <w:rPr>
                <w:rFonts w:ascii="Calibri" w:eastAsia="Calibri" w:hAnsi="Calibri" w:cs="Calibri"/>
              </w:rPr>
              <w:t>1^ quadrimestre</w:t>
            </w:r>
          </w:p>
        </w:tc>
      </w:tr>
      <w:tr w:rsidR="00FA6B83" w:rsidTr="008F514A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FA6B83" w:rsidRPr="004C1DBF" w:rsidRDefault="008F514A" w:rsidP="008F514A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="004C1DBF" w:rsidRPr="004C1DBF">
              <w:rPr>
                <w:rFonts w:ascii="Calibri" w:eastAsia="Calibri" w:hAnsi="Calibri" w:cs="Calibri"/>
              </w:rPr>
              <w:t>rientarsi sulle carte geografiche utilizzando i punti cardinali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4C1DBF" w:rsidRDefault="004C1DBF" w:rsidP="004C1DBF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4C1DBF">
              <w:rPr>
                <w:rFonts w:ascii="Calibri" w:eastAsia="Calibri" w:hAnsi="Calibri" w:cs="Calibri"/>
              </w:rPr>
              <w:t>orientamento e lettura delle carte geografiche e ricerca di un luogo con l’utilizzo delle coordinate geografiche</w:t>
            </w:r>
          </w:p>
          <w:p w:rsidR="008F514A" w:rsidRPr="004C1DBF" w:rsidRDefault="008F514A" w:rsidP="004C1DBF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FA6B83" w:rsidRPr="004C1DBF" w:rsidRDefault="004C1DBF" w:rsidP="004C1DBF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4C1DBF">
              <w:rPr>
                <w:rFonts w:ascii="Calibri" w:eastAsia="Calibri" w:hAnsi="Calibri" w:cs="Calibri"/>
              </w:rPr>
              <w:t>interpretazione della pianta del luogo o paese in base ai punti cardinali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FA6B83" w:rsidRDefault="004C1DBF" w:rsidP="00E07A17">
            <w:pPr>
              <w:pStyle w:val="Normale1"/>
              <w:widowControl w:val="0"/>
              <w:ind w:left="3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Tutto l’anno</w:t>
            </w:r>
          </w:p>
        </w:tc>
      </w:tr>
    </w:tbl>
    <w:p w:rsidR="00FA6B83" w:rsidRPr="004E4DBA" w:rsidRDefault="00FA6B83" w:rsidP="008F514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A6B83" w:rsidRPr="004E4DBA" w:rsidRDefault="00FA6B83" w:rsidP="008F514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A6B83" w:rsidRDefault="00FA6B83" w:rsidP="008F514A">
      <w:pPr>
        <w:pStyle w:val="Normale1"/>
        <w:widowControl w:val="0"/>
        <w:spacing w:line="240" w:lineRule="auto"/>
        <w:jc w:val="both"/>
        <w:rPr>
          <w:rFonts w:ascii="Calibri" w:eastAsia="Calibri" w:hAnsi="Calibri" w:cs="Calibri"/>
          <w:b/>
          <w:color w:val="CC0000"/>
          <w:sz w:val="24"/>
          <w:szCs w:val="24"/>
        </w:rPr>
      </w:pPr>
      <w:r>
        <w:rPr>
          <w:rFonts w:ascii="Calibri" w:eastAsia="Calibri" w:hAnsi="Calibri" w:cs="Calibri"/>
          <w:b/>
          <w:color w:val="CC0000"/>
          <w:sz w:val="24"/>
          <w:szCs w:val="24"/>
        </w:rPr>
        <w:t>STRATEGIE EDUCATIVO-DIDATTICHE:</w:t>
      </w:r>
    </w:p>
    <w:p w:rsidR="004E4DBA" w:rsidRPr="004E4DBA" w:rsidRDefault="004E4DBA" w:rsidP="008F514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E4DBA" w:rsidRPr="004E4DBA" w:rsidRDefault="004E4DBA" w:rsidP="00B823B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 w:rsidRPr="004E4DBA">
        <w:rPr>
          <w:rFonts w:cs="Calibri"/>
          <w:color w:val="000000"/>
        </w:rPr>
        <w:t>Osservazione d</w:t>
      </w:r>
      <w:r>
        <w:rPr>
          <w:rFonts w:cs="Calibri"/>
          <w:color w:val="000000"/>
        </w:rPr>
        <w:t>iretta della realtà circostante</w:t>
      </w:r>
    </w:p>
    <w:p w:rsidR="004E4DBA" w:rsidRPr="004E4DBA" w:rsidRDefault="004E4DBA" w:rsidP="00B823B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Letture di immagini</w:t>
      </w:r>
    </w:p>
    <w:p w:rsidR="004E4DBA" w:rsidRPr="004E4DBA" w:rsidRDefault="004E4DBA" w:rsidP="00B823B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Conversazioni</w:t>
      </w:r>
    </w:p>
    <w:p w:rsidR="004E4DBA" w:rsidRPr="004E4DBA" w:rsidRDefault="004E4DBA" w:rsidP="00B823B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 w:rsidRPr="004E4DBA">
        <w:rPr>
          <w:rFonts w:cs="Calibri"/>
          <w:color w:val="000000"/>
        </w:rPr>
        <w:t xml:space="preserve">Cooperative </w:t>
      </w:r>
      <w:proofErr w:type="spellStart"/>
      <w:r w:rsidRPr="004E4DBA">
        <w:rPr>
          <w:rFonts w:cs="Calibri"/>
          <w:color w:val="000000"/>
        </w:rPr>
        <w:t>learning</w:t>
      </w:r>
      <w:proofErr w:type="spellEnd"/>
    </w:p>
    <w:p w:rsidR="004E4DBA" w:rsidRPr="004E4DBA" w:rsidRDefault="004E4DBA" w:rsidP="00B823B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Esperimenti</w:t>
      </w:r>
    </w:p>
    <w:p w:rsidR="004E4DBA" w:rsidRPr="004E4DBA" w:rsidRDefault="004E4DBA" w:rsidP="00B823B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 w:rsidRPr="004E4DBA">
        <w:rPr>
          <w:rFonts w:cs="Calibri"/>
          <w:color w:val="000000"/>
        </w:rPr>
        <w:t>C</w:t>
      </w:r>
      <w:r>
        <w:rPr>
          <w:rFonts w:cs="Calibri"/>
          <w:color w:val="000000"/>
        </w:rPr>
        <w:t>ostruzione di mappe concettuali</w:t>
      </w:r>
    </w:p>
    <w:p w:rsidR="004E4DBA" w:rsidRPr="004E4DBA" w:rsidRDefault="004E4DBA" w:rsidP="00B823B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Esercizi interattivi e video</w:t>
      </w:r>
    </w:p>
    <w:p w:rsidR="004E4DBA" w:rsidRPr="004E4DBA" w:rsidRDefault="004E4DBA" w:rsidP="00B823B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 w:rsidRPr="004E4DBA">
        <w:rPr>
          <w:rFonts w:cs="Calibri"/>
          <w:color w:val="000000"/>
        </w:rPr>
        <w:t>Rappresentaz</w:t>
      </w:r>
      <w:r>
        <w:rPr>
          <w:rFonts w:cs="Calibri"/>
          <w:color w:val="000000"/>
        </w:rPr>
        <w:t>ioni grafiche e verbalizzazioni</w:t>
      </w:r>
    </w:p>
    <w:p w:rsidR="004E4DBA" w:rsidRPr="00B823B9" w:rsidRDefault="004E4DBA" w:rsidP="00B823B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29"/>
        <w:rPr>
          <w:rFonts w:cs="Calibri"/>
          <w:color w:val="000000"/>
        </w:rPr>
      </w:pPr>
      <w:proofErr w:type="spellStart"/>
      <w:r w:rsidRPr="00B823B9">
        <w:rPr>
          <w:rFonts w:cs="Calibri"/>
          <w:color w:val="000000"/>
        </w:rPr>
        <w:t>problematizzazione</w:t>
      </w:r>
      <w:proofErr w:type="spellEnd"/>
      <w:r w:rsidRPr="00B823B9">
        <w:rPr>
          <w:rFonts w:cs="Calibri"/>
          <w:color w:val="000000"/>
        </w:rPr>
        <w:t xml:space="preserve"> </w:t>
      </w:r>
    </w:p>
    <w:p w:rsidR="004E4DBA" w:rsidRPr="004E4DBA" w:rsidRDefault="004E4DBA" w:rsidP="00B823B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formulazione ipotesi</w:t>
      </w:r>
    </w:p>
    <w:p w:rsidR="004E4DBA" w:rsidRPr="004E4DBA" w:rsidRDefault="004E4DBA" w:rsidP="00B823B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 w:rsidRPr="004E4DBA">
        <w:rPr>
          <w:rFonts w:cs="Calibri"/>
          <w:color w:val="000000"/>
        </w:rPr>
        <w:t>ricerca, raccolta ed elaborazione dat</w:t>
      </w:r>
      <w:r>
        <w:rPr>
          <w:rFonts w:cs="Calibri"/>
          <w:color w:val="000000"/>
        </w:rPr>
        <w:t>i</w:t>
      </w:r>
    </w:p>
    <w:p w:rsidR="00EA1C21" w:rsidRDefault="00EA1C21" w:rsidP="004E4DB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183243" w:rsidTr="009C5016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183243" w:rsidRPr="008F514A" w:rsidRDefault="00183243" w:rsidP="009C5016">
            <w:pPr>
              <w:pStyle w:val="Normale1"/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F514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FILONE</w:t>
            </w:r>
          </w:p>
          <w:p w:rsidR="00183243" w:rsidRPr="008F514A" w:rsidRDefault="00183243" w:rsidP="009C5016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F514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ORIENTAMENTO GEOGRAFICO</w:t>
            </w:r>
          </w:p>
        </w:tc>
      </w:tr>
      <w:tr w:rsidR="00183243" w:rsidTr="009C5016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183243" w:rsidRPr="008F514A" w:rsidRDefault="00183243" w:rsidP="00EA1C21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F514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INDICATORE</w:t>
            </w:r>
          </w:p>
          <w:p w:rsidR="00183243" w:rsidRPr="008F514A" w:rsidRDefault="00183243" w:rsidP="00EA1C21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8F514A">
              <w:rPr>
                <w:rFonts w:asciiTheme="minorHAnsi" w:hAnsiTheme="minorHAnsi" w:cstheme="minorHAnsi"/>
                <w:b/>
                <w:bCs/>
              </w:rPr>
              <w:t xml:space="preserve">LINGUAGGIO DELLA GEOGRAFICITÀ = rappresentare lo spazio </w:t>
            </w:r>
          </w:p>
        </w:tc>
      </w:tr>
      <w:tr w:rsidR="00183243" w:rsidTr="009C5016">
        <w:trPr>
          <w:jc w:val="center"/>
        </w:trPr>
        <w:tc>
          <w:tcPr>
            <w:tcW w:w="33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183243" w:rsidRDefault="00183243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COMPETENZA</w:t>
            </w:r>
          </w:p>
        </w:tc>
        <w:tc>
          <w:tcPr>
            <w:tcW w:w="104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183243" w:rsidRDefault="00183243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183243" w:rsidTr="009C5016">
        <w:trPr>
          <w:trHeight w:val="820"/>
          <w:jc w:val="center"/>
        </w:trPr>
        <w:tc>
          <w:tcPr>
            <w:tcW w:w="33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183243" w:rsidRDefault="00183243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183243" w:rsidRDefault="00183243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183243" w:rsidRDefault="00183243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183243" w:rsidRDefault="00183243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183243" w:rsidRDefault="00183243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</w:tr>
      <w:tr w:rsidR="00183243" w:rsidTr="009C5016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183243" w:rsidRPr="00EA1C21" w:rsidRDefault="00EA1C21" w:rsidP="0018324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</w:t>
            </w:r>
            <w:r w:rsidR="00183243" w:rsidRPr="00EA1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egge ed interpreta vari tipi di carte geografiche ricavandone informazioni (dati e cartografia) </w:t>
            </w:r>
          </w:p>
          <w:p w:rsidR="00183243" w:rsidRPr="00EA1C21" w:rsidRDefault="00183243" w:rsidP="009C5016">
            <w:pPr>
              <w:pStyle w:val="Normale1"/>
              <w:widowControl w:val="0"/>
              <w:spacing w:line="24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183243" w:rsidRPr="00EA1C21" w:rsidRDefault="00183243" w:rsidP="0018324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grafici</w:t>
            </w:r>
            <w:r w:rsidR="00EA1C21" w:rsidRPr="00EA1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 tabelle per organizzare dati</w:t>
            </w:r>
          </w:p>
          <w:p w:rsidR="00183243" w:rsidRPr="00EA1C21" w:rsidRDefault="00183243" w:rsidP="0018324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83243" w:rsidRPr="00EA1C21" w:rsidRDefault="00183243" w:rsidP="0018324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simboli convenzionali </w:t>
            </w:r>
          </w:p>
          <w:p w:rsidR="00183243" w:rsidRPr="00EA1C21" w:rsidRDefault="00183243" w:rsidP="0018324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83243" w:rsidRPr="00EA1C21" w:rsidRDefault="00183243" w:rsidP="0018324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 caratteristiche e la simbologia di carte geografiche di diversa tipologia: fisica, </w:t>
            </w:r>
            <w:r w:rsidR="00EA1C21" w:rsidRPr="00EA1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politica, tematica, cartogrammi</w:t>
            </w:r>
          </w:p>
          <w:p w:rsidR="00183243" w:rsidRPr="00EA1C21" w:rsidRDefault="00183243" w:rsidP="0018324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83243" w:rsidRPr="00EA1C21" w:rsidRDefault="00183243" w:rsidP="00183243">
            <w:pPr>
              <w:pStyle w:val="Normale1"/>
              <w:widowControl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A1C21">
              <w:rPr>
                <w:rFonts w:asciiTheme="minorHAnsi" w:hAnsiTheme="minorHAnsi" w:cstheme="minorHAnsi"/>
              </w:rPr>
              <w:t xml:space="preserve">i sistemi di simbolizzazione (uso del colore, tratteggio, scala grafica…) 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183243" w:rsidRPr="00EA1C21" w:rsidRDefault="00183243" w:rsidP="0018324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saper </w:t>
            </w:r>
            <w:r w:rsidR="00EA1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raccogliere ed organizzare dati</w:t>
            </w:r>
          </w:p>
          <w:p w:rsidR="00183243" w:rsidRPr="00EA1C21" w:rsidRDefault="00183243" w:rsidP="0018324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83243" w:rsidRPr="00EA1C21" w:rsidRDefault="00EA1C21" w:rsidP="0018324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creare grafici e tabelle</w:t>
            </w:r>
          </w:p>
          <w:p w:rsidR="00183243" w:rsidRPr="00EA1C21" w:rsidRDefault="00183243" w:rsidP="0018324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83243" w:rsidRPr="00EA1C21" w:rsidRDefault="00183243" w:rsidP="0018324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r w:rsidR="00EA1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nterpretare grafici e/o tabelle</w:t>
            </w:r>
          </w:p>
          <w:p w:rsidR="00183243" w:rsidRPr="00EA1C21" w:rsidRDefault="00183243" w:rsidP="0018324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83243" w:rsidRPr="00EA1C21" w:rsidRDefault="00183243" w:rsidP="0018324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riconoscere e int</w:t>
            </w:r>
            <w:r w:rsidR="00EA1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erpretare simboli convenzionali</w:t>
            </w:r>
          </w:p>
          <w:p w:rsidR="00183243" w:rsidRPr="00EA1C21" w:rsidRDefault="00183243" w:rsidP="0018324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83243" w:rsidRPr="00EA1C21" w:rsidRDefault="00183243" w:rsidP="0018324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utilizzare e leggere carte geogr</w:t>
            </w:r>
            <w:r w:rsidR="00EA1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afiche, tematiche e cartogrammi</w:t>
            </w:r>
          </w:p>
          <w:p w:rsidR="00183243" w:rsidRPr="00EA1C21" w:rsidRDefault="00183243" w:rsidP="0018324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83243" w:rsidRPr="00EA1C21" w:rsidRDefault="00183243" w:rsidP="0018324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confrontare diversi tipi di carte geografi</w:t>
            </w:r>
            <w:r w:rsidR="00EA1C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 traendone informazioni</w:t>
            </w:r>
          </w:p>
          <w:p w:rsidR="00183243" w:rsidRPr="00EA1C21" w:rsidRDefault="00183243" w:rsidP="0018324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EA1C21" w:rsidRPr="00EA1C21" w:rsidRDefault="00183243" w:rsidP="00183243">
            <w:pPr>
              <w:pStyle w:val="Normale1"/>
              <w:widowControl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A1C21">
              <w:rPr>
                <w:rFonts w:asciiTheme="minorHAnsi" w:hAnsiTheme="minorHAnsi" w:cstheme="minorHAnsi"/>
              </w:rPr>
              <w:t>estendere le proprie carte mentali a territori più estesi</w:t>
            </w:r>
          </w:p>
        </w:tc>
      </w:tr>
    </w:tbl>
    <w:p w:rsidR="00183243" w:rsidRDefault="00183243" w:rsidP="00D739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83243" w:rsidRDefault="00183243" w:rsidP="00D739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A1C21" w:rsidRDefault="00EA1C21" w:rsidP="00D739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A1C21" w:rsidRDefault="00EA1C21" w:rsidP="00D739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A1C21" w:rsidRDefault="00EA1C21" w:rsidP="00D739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A1C21" w:rsidRDefault="00EA1C21" w:rsidP="00D739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A1C21" w:rsidRDefault="00EA1C21" w:rsidP="00D739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A1C21" w:rsidRDefault="00EA1C21" w:rsidP="00D739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A1C21" w:rsidRDefault="00EA1C21" w:rsidP="00D739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A1C21" w:rsidRDefault="00EA1C21" w:rsidP="00D739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A1C21" w:rsidRDefault="00EA1C21" w:rsidP="00D739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183243" w:rsidTr="009C5016">
        <w:trPr>
          <w:trHeight w:val="820"/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183243" w:rsidRDefault="00183243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183243" w:rsidRDefault="00183243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ATTIVITÀ’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183243" w:rsidRDefault="00183243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PERIODO</w:t>
            </w:r>
          </w:p>
        </w:tc>
      </w:tr>
      <w:tr w:rsidR="00183243" w:rsidTr="00EA1C21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183243" w:rsidRPr="00EA1C21" w:rsidRDefault="00EA1C21" w:rsidP="00EA1C2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C2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83243" w:rsidRPr="00EA1C21">
              <w:rPr>
                <w:rFonts w:asciiTheme="minorHAnsi" w:hAnsiTheme="minorHAnsi" w:cstheme="minorHAnsi"/>
                <w:sz w:val="22"/>
                <w:szCs w:val="22"/>
              </w:rPr>
              <w:t xml:space="preserve">aper raccogliere ed organizzare dati 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183243" w:rsidRPr="00EA1C21" w:rsidRDefault="00183243" w:rsidP="00EA1C2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C21">
              <w:rPr>
                <w:rFonts w:asciiTheme="minorHAnsi" w:hAnsiTheme="minorHAnsi" w:cstheme="minorHAnsi"/>
                <w:sz w:val="22"/>
                <w:szCs w:val="22"/>
              </w:rPr>
              <w:t xml:space="preserve">ricerca dei dati e loro elaborazione digitale e grafica </w:t>
            </w:r>
          </w:p>
          <w:p w:rsidR="00183243" w:rsidRPr="00EA1C21" w:rsidRDefault="00183243" w:rsidP="00EA1C21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183243" w:rsidRPr="00EA1C21" w:rsidRDefault="00183243" w:rsidP="00EA1C2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C21">
              <w:rPr>
                <w:rFonts w:asciiTheme="minorHAnsi" w:hAnsiTheme="minorHAnsi" w:cstheme="minorHAnsi"/>
                <w:sz w:val="22"/>
                <w:szCs w:val="22"/>
              </w:rPr>
              <w:t>intero anno scolastico</w:t>
            </w:r>
          </w:p>
        </w:tc>
      </w:tr>
      <w:tr w:rsidR="00183243" w:rsidTr="00EA1C21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183243" w:rsidRPr="00EA1C21" w:rsidRDefault="00EA1C21" w:rsidP="00EA1C2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C2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183243" w:rsidRPr="00EA1C21">
              <w:rPr>
                <w:rFonts w:asciiTheme="minorHAnsi" w:hAnsiTheme="minorHAnsi" w:cstheme="minorHAnsi"/>
                <w:sz w:val="22"/>
                <w:szCs w:val="22"/>
              </w:rPr>
              <w:t xml:space="preserve">reare grafici e tabelle 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183243" w:rsidRPr="00EA1C21" w:rsidRDefault="00183243" w:rsidP="00EA1C2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C21">
              <w:rPr>
                <w:rFonts w:asciiTheme="minorHAnsi" w:hAnsiTheme="minorHAnsi" w:cstheme="minorHAnsi"/>
                <w:sz w:val="22"/>
                <w:szCs w:val="22"/>
              </w:rPr>
              <w:t xml:space="preserve">organizzazione delle informazioni riguardanti le “quantità numeriche” di un determinato fenomeno demografico, territoriale, economico e paesaggistico in tabelle, istogrammi, areogrammi e ideogrammi 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183243" w:rsidRPr="00EA1C21" w:rsidRDefault="00183243" w:rsidP="00EA1C2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C21">
              <w:rPr>
                <w:rFonts w:asciiTheme="minorHAnsi" w:hAnsiTheme="minorHAnsi" w:cstheme="minorHAnsi"/>
                <w:sz w:val="22"/>
                <w:szCs w:val="22"/>
              </w:rPr>
              <w:t>intero anno scolastico</w:t>
            </w:r>
          </w:p>
        </w:tc>
      </w:tr>
      <w:tr w:rsidR="00183243" w:rsidTr="00EA1C21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183243" w:rsidRPr="00EA1C21" w:rsidRDefault="00EA1C21" w:rsidP="00EA1C2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C21">
              <w:rPr>
                <w:rFonts w:asciiTheme="minorHAnsi" w:hAnsiTheme="minorHAnsi" w:cstheme="minorHAnsi"/>
                <w:sz w:val="22"/>
                <w:szCs w:val="22"/>
              </w:rPr>
              <w:t>Interpretare grafici e/o tabelle</w:t>
            </w:r>
          </w:p>
          <w:p w:rsidR="00183243" w:rsidRPr="00EA1C21" w:rsidRDefault="00183243" w:rsidP="00EA1C21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183243" w:rsidRPr="00EA1C21" w:rsidRDefault="00183243" w:rsidP="00EA1C2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1C21">
              <w:rPr>
                <w:rFonts w:asciiTheme="minorHAnsi" w:hAnsiTheme="minorHAnsi" w:cstheme="minorHAnsi"/>
                <w:sz w:val="22"/>
                <w:szCs w:val="22"/>
              </w:rPr>
              <w:t xml:space="preserve">lettura e confronto di dati e informazioni sull’ambiente analisi e utilizzo di grafici e tabelle geografiche 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183243" w:rsidRPr="00EA1C21" w:rsidRDefault="00183243" w:rsidP="00EA1C2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C21">
              <w:rPr>
                <w:rFonts w:asciiTheme="minorHAnsi" w:hAnsiTheme="minorHAnsi" w:cstheme="minorHAnsi"/>
                <w:sz w:val="22"/>
                <w:szCs w:val="22"/>
              </w:rPr>
              <w:t>intero anno scolastico</w:t>
            </w:r>
          </w:p>
        </w:tc>
      </w:tr>
    </w:tbl>
    <w:p w:rsidR="00183243" w:rsidRDefault="00183243" w:rsidP="0018324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83243" w:rsidRDefault="00183243" w:rsidP="0018324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83243" w:rsidRDefault="00183243" w:rsidP="001E19FF">
      <w:pPr>
        <w:pStyle w:val="Normale1"/>
        <w:widowControl w:val="0"/>
        <w:spacing w:line="240" w:lineRule="auto"/>
        <w:jc w:val="both"/>
        <w:rPr>
          <w:rFonts w:ascii="Calibri" w:eastAsia="Calibri" w:hAnsi="Calibri" w:cs="Calibri"/>
          <w:b/>
          <w:color w:val="CC0000"/>
          <w:sz w:val="24"/>
          <w:szCs w:val="24"/>
        </w:rPr>
      </w:pPr>
      <w:r w:rsidRPr="00183243">
        <w:rPr>
          <w:rFonts w:ascii="Calibri" w:eastAsia="Calibri" w:hAnsi="Calibri" w:cs="Calibri"/>
          <w:b/>
          <w:color w:val="CC0000"/>
          <w:sz w:val="24"/>
          <w:szCs w:val="24"/>
        </w:rPr>
        <w:t xml:space="preserve">STRATEGIE EDUCATIVO-DIDATTICHE: </w:t>
      </w:r>
    </w:p>
    <w:p w:rsidR="00183243" w:rsidRPr="00183243" w:rsidRDefault="00183243" w:rsidP="00D739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83243" w:rsidRPr="00183243" w:rsidRDefault="00183243" w:rsidP="00B823B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 w:rsidRPr="00183243">
        <w:rPr>
          <w:rFonts w:cs="Calibri"/>
          <w:color w:val="000000"/>
        </w:rPr>
        <w:t xml:space="preserve">attivazione consapevolezza della competenza mediante processo di categorizzazione e di riflessione logica </w:t>
      </w:r>
    </w:p>
    <w:p w:rsidR="00183243" w:rsidRPr="00183243" w:rsidRDefault="00183243" w:rsidP="00B823B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 w:rsidRPr="00183243">
        <w:rPr>
          <w:rFonts w:cs="Calibri"/>
          <w:color w:val="000000"/>
        </w:rPr>
        <w:t xml:space="preserve">lavoro cooperativo, di </w:t>
      </w:r>
      <w:proofErr w:type="spellStart"/>
      <w:r w:rsidRPr="00183243">
        <w:rPr>
          <w:rFonts w:cs="Calibri"/>
          <w:color w:val="000000"/>
        </w:rPr>
        <w:t>modelling</w:t>
      </w:r>
      <w:proofErr w:type="spellEnd"/>
      <w:r w:rsidRPr="00183243">
        <w:rPr>
          <w:rFonts w:cs="Calibri"/>
          <w:color w:val="000000"/>
        </w:rPr>
        <w:t xml:space="preserve"> e </w:t>
      </w:r>
      <w:proofErr w:type="spellStart"/>
      <w:r w:rsidRPr="00183243">
        <w:rPr>
          <w:rFonts w:cs="Calibri"/>
          <w:color w:val="000000"/>
        </w:rPr>
        <w:t>coaching</w:t>
      </w:r>
      <w:proofErr w:type="spellEnd"/>
      <w:r w:rsidRPr="00183243">
        <w:rPr>
          <w:rFonts w:cs="Calibri"/>
          <w:color w:val="000000"/>
        </w:rPr>
        <w:t xml:space="preserve"> dell'insegnante, di tutoraggio dei compagni di </w:t>
      </w:r>
      <w:proofErr w:type="spellStart"/>
      <w:r w:rsidRPr="00183243">
        <w:rPr>
          <w:rFonts w:cs="Calibri"/>
          <w:color w:val="000000"/>
        </w:rPr>
        <w:t>scaffolding</w:t>
      </w:r>
      <w:proofErr w:type="spellEnd"/>
      <w:r w:rsidRPr="00183243">
        <w:rPr>
          <w:rFonts w:cs="Calibri"/>
          <w:color w:val="000000"/>
        </w:rPr>
        <w:t xml:space="preserve"> e fading binari paralleli tra lettura e conversazione per la consapevolezza dello scopo d'apprendimento </w:t>
      </w:r>
    </w:p>
    <w:p w:rsidR="00183243" w:rsidRPr="00183243" w:rsidRDefault="00183243" w:rsidP="00B823B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proofErr w:type="spellStart"/>
      <w:r w:rsidRPr="00183243">
        <w:rPr>
          <w:rFonts w:cs="Calibri"/>
          <w:color w:val="000000"/>
        </w:rPr>
        <w:t>problematizzazione</w:t>
      </w:r>
      <w:proofErr w:type="spellEnd"/>
      <w:r w:rsidRPr="00183243">
        <w:rPr>
          <w:rFonts w:cs="Calibri"/>
          <w:color w:val="000000"/>
        </w:rPr>
        <w:t xml:space="preserve"> </w:t>
      </w:r>
    </w:p>
    <w:p w:rsidR="00183243" w:rsidRPr="00183243" w:rsidRDefault="00183243" w:rsidP="00B823B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 w:rsidRPr="00183243">
        <w:rPr>
          <w:rFonts w:cs="Calibri"/>
          <w:color w:val="000000"/>
        </w:rPr>
        <w:t xml:space="preserve">formulazione ipotesi </w:t>
      </w:r>
    </w:p>
    <w:p w:rsidR="00183243" w:rsidRPr="00183243" w:rsidRDefault="00183243" w:rsidP="00B823B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 w:rsidRPr="00183243">
        <w:rPr>
          <w:rFonts w:cs="Calibri"/>
          <w:color w:val="000000"/>
        </w:rPr>
        <w:t xml:space="preserve">ricerca, raccolta ed elaborazione dati </w:t>
      </w:r>
    </w:p>
    <w:p w:rsidR="00183243" w:rsidRPr="00183243" w:rsidRDefault="00183243" w:rsidP="00B823B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 w:rsidRPr="00183243">
        <w:rPr>
          <w:rFonts w:cs="Calibri"/>
          <w:color w:val="000000"/>
        </w:rPr>
        <w:t xml:space="preserve">codifica e decodifica delle procedure </w:t>
      </w:r>
    </w:p>
    <w:p w:rsidR="00183243" w:rsidRDefault="00183243" w:rsidP="00D739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83243" w:rsidRDefault="00183243" w:rsidP="00D739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A1C21" w:rsidRDefault="00EA1C21" w:rsidP="00D739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A1C21" w:rsidRDefault="00EA1C21" w:rsidP="00D739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A1C21" w:rsidRDefault="00EA1C21" w:rsidP="00D739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A1C21" w:rsidRDefault="00EA1C21" w:rsidP="00D739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739F5" w:rsidRDefault="00D739F5" w:rsidP="00D739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739F5" w:rsidRDefault="00D739F5" w:rsidP="00D739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83243" w:rsidRDefault="00183243" w:rsidP="00D739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83243" w:rsidRDefault="00183243" w:rsidP="00D739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D70BB7" w:rsidTr="009C5016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D70BB7" w:rsidRPr="00D739F5" w:rsidRDefault="00D70BB7" w:rsidP="00D739F5">
            <w:pPr>
              <w:pStyle w:val="Normale1"/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  <w:sz w:val="24"/>
                <w:szCs w:val="24"/>
              </w:rPr>
            </w:pPr>
            <w:r w:rsidRPr="00D739F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FILONE</w:t>
            </w:r>
          </w:p>
          <w:p w:rsidR="00D70BB7" w:rsidRPr="00D739F5" w:rsidRDefault="00D70BB7" w:rsidP="00D739F5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739F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ORIENTAMENTO GEOGRAFICO</w:t>
            </w:r>
          </w:p>
        </w:tc>
      </w:tr>
      <w:tr w:rsidR="00D70BB7" w:rsidTr="009C5016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D739F5" w:rsidRPr="00D739F5" w:rsidRDefault="00D70BB7" w:rsidP="00D739F5">
            <w:pPr>
              <w:pStyle w:val="Normale1"/>
              <w:widowContro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739F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INDICATORE</w:t>
            </w:r>
          </w:p>
          <w:p w:rsidR="00D70BB7" w:rsidRPr="00D739F5" w:rsidRDefault="00D70BB7" w:rsidP="00D739F5">
            <w:pPr>
              <w:pStyle w:val="Normale1"/>
              <w:widowControl w:val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739F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PAESAGGIO </w:t>
            </w:r>
          </w:p>
        </w:tc>
      </w:tr>
      <w:tr w:rsidR="00D70BB7" w:rsidTr="009C5016">
        <w:trPr>
          <w:jc w:val="center"/>
        </w:trPr>
        <w:tc>
          <w:tcPr>
            <w:tcW w:w="33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D70BB7" w:rsidRDefault="00D70BB7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COMPETENZA</w:t>
            </w:r>
          </w:p>
        </w:tc>
        <w:tc>
          <w:tcPr>
            <w:tcW w:w="104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D70BB7" w:rsidRDefault="00D70BB7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D70BB7" w:rsidTr="009C5016">
        <w:trPr>
          <w:trHeight w:val="820"/>
          <w:jc w:val="center"/>
        </w:trPr>
        <w:tc>
          <w:tcPr>
            <w:tcW w:w="33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D70BB7" w:rsidRDefault="00D70BB7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D70BB7" w:rsidRDefault="00D70BB7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D70BB7" w:rsidRDefault="00D70BB7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D70BB7" w:rsidRDefault="00D70BB7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D70BB7" w:rsidRDefault="00D70BB7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</w:tr>
      <w:tr w:rsidR="00D70BB7" w:rsidTr="009C5016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D70BB7" w:rsidRPr="00D739F5" w:rsidRDefault="00D70BB7" w:rsidP="00D739F5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0BB7">
              <w:rPr>
                <w:rFonts w:ascii="Calibri" w:hAnsi="Calibri" w:cs="Calibri"/>
                <w:sz w:val="22"/>
                <w:szCs w:val="22"/>
              </w:rPr>
              <w:t>Individua e descrive gli elementi fisici e antropici che caratterizzano i paesaggi del proprio ambiente di vita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D70BB7" w:rsidRPr="00D70BB7" w:rsidRDefault="00D70BB7" w:rsidP="00D70BB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0BB7">
              <w:rPr>
                <w:rFonts w:ascii="Calibri" w:hAnsi="Calibri" w:cs="Calibri"/>
                <w:sz w:val="22"/>
                <w:szCs w:val="22"/>
              </w:rPr>
              <w:t>gli elementi che caratterizzano</w:t>
            </w:r>
            <w:r w:rsidR="00D739F5">
              <w:rPr>
                <w:rFonts w:ascii="Calibri" w:hAnsi="Calibri" w:cs="Calibri"/>
                <w:sz w:val="22"/>
                <w:szCs w:val="22"/>
              </w:rPr>
              <w:t xml:space="preserve"> i principali paesaggi italiani</w:t>
            </w:r>
          </w:p>
          <w:p w:rsidR="00D70BB7" w:rsidRPr="00D70BB7" w:rsidRDefault="00D70BB7" w:rsidP="009C5016">
            <w:pPr>
              <w:pStyle w:val="Normale1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D70BB7" w:rsidRPr="00D70BB7" w:rsidRDefault="00D70BB7" w:rsidP="00D70BB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0BB7">
              <w:rPr>
                <w:rFonts w:ascii="Calibri" w:hAnsi="Calibri" w:cs="Calibri"/>
                <w:sz w:val="22"/>
                <w:szCs w:val="22"/>
              </w:rPr>
              <w:t xml:space="preserve">individuare i principali elementi fisici e antropici del territorio </w:t>
            </w:r>
            <w:r w:rsidR="00D739F5">
              <w:rPr>
                <w:rFonts w:ascii="Calibri" w:hAnsi="Calibri" w:cs="Calibri"/>
                <w:sz w:val="22"/>
                <w:szCs w:val="22"/>
              </w:rPr>
              <w:t>interpretando carte geografiche</w:t>
            </w:r>
          </w:p>
          <w:p w:rsidR="00D70BB7" w:rsidRPr="00D70BB7" w:rsidRDefault="00D70BB7" w:rsidP="009C5016">
            <w:pPr>
              <w:pStyle w:val="Normale1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83243" w:rsidRDefault="00183243" w:rsidP="001E19F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83243" w:rsidRDefault="00183243" w:rsidP="001E19F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D70BB7" w:rsidTr="009C5016">
        <w:trPr>
          <w:trHeight w:val="820"/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D70BB7" w:rsidRDefault="00D70BB7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D70BB7" w:rsidRDefault="00D70BB7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ATTIVITÀ’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D70BB7" w:rsidRDefault="00D70BB7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PERIODO</w:t>
            </w:r>
          </w:p>
        </w:tc>
      </w:tr>
      <w:tr w:rsidR="00D70BB7" w:rsidRPr="00D739F5" w:rsidTr="009C5016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D70BB7" w:rsidRPr="00D739F5" w:rsidRDefault="00D739F5" w:rsidP="00D739F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39F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70BB7" w:rsidRPr="00D739F5">
              <w:rPr>
                <w:rFonts w:asciiTheme="minorHAnsi" w:hAnsiTheme="minorHAnsi" w:cstheme="minorHAnsi"/>
                <w:sz w:val="22"/>
                <w:szCs w:val="22"/>
              </w:rPr>
              <w:t xml:space="preserve">ndividuare i principali elementi fisici e antropici del territorio </w:t>
            </w:r>
          </w:p>
          <w:p w:rsidR="00D70BB7" w:rsidRPr="00D739F5" w:rsidRDefault="00D70BB7" w:rsidP="00D739F5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  <w:r w:rsidRPr="00D739F5">
              <w:rPr>
                <w:rFonts w:asciiTheme="minorHAnsi" w:hAnsiTheme="minorHAnsi" w:cstheme="minorHAnsi"/>
              </w:rPr>
              <w:t xml:space="preserve">interpretando carte geografiche 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D70BB7" w:rsidRPr="00D739F5" w:rsidRDefault="00D70BB7" w:rsidP="00D739F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39F5">
              <w:rPr>
                <w:rFonts w:asciiTheme="minorHAnsi" w:hAnsiTheme="minorHAnsi" w:cstheme="minorHAnsi"/>
                <w:sz w:val="22"/>
                <w:szCs w:val="22"/>
              </w:rPr>
              <w:t xml:space="preserve">analisi delle relazioni esistenti tra elementi fisici ed antropici dei principali paesaggi italiani </w:t>
            </w:r>
          </w:p>
          <w:p w:rsidR="00D70BB7" w:rsidRPr="00D739F5" w:rsidRDefault="00D70BB7" w:rsidP="00D739F5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D70BB7" w:rsidRPr="00D739F5" w:rsidRDefault="00D70BB7" w:rsidP="00D739F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39F5">
              <w:rPr>
                <w:rFonts w:asciiTheme="minorHAnsi" w:hAnsiTheme="minorHAnsi" w:cstheme="minorHAnsi"/>
                <w:sz w:val="22"/>
                <w:szCs w:val="22"/>
              </w:rPr>
              <w:t>Intero anno scolastico</w:t>
            </w:r>
          </w:p>
        </w:tc>
      </w:tr>
    </w:tbl>
    <w:p w:rsidR="00183243" w:rsidRDefault="00183243" w:rsidP="00D70BB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83243" w:rsidRDefault="00183243" w:rsidP="00D70BB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70BB7" w:rsidRDefault="00D70BB7" w:rsidP="001E19FF">
      <w:pPr>
        <w:pStyle w:val="Normale1"/>
        <w:widowControl w:val="0"/>
        <w:spacing w:line="240" w:lineRule="auto"/>
        <w:jc w:val="both"/>
        <w:rPr>
          <w:rFonts w:ascii="Calibri" w:eastAsia="Calibri" w:hAnsi="Calibri" w:cs="Calibri"/>
          <w:b/>
          <w:color w:val="CC0000"/>
          <w:sz w:val="24"/>
          <w:szCs w:val="24"/>
        </w:rPr>
      </w:pPr>
      <w:r w:rsidRPr="00D70BB7">
        <w:rPr>
          <w:rFonts w:ascii="Calibri" w:eastAsia="Calibri" w:hAnsi="Calibri" w:cs="Calibri"/>
          <w:b/>
          <w:color w:val="CC0000"/>
          <w:sz w:val="24"/>
          <w:szCs w:val="24"/>
        </w:rPr>
        <w:t xml:space="preserve">STRATEGIE EDUCATIVO-DIDATTICHE: </w:t>
      </w:r>
    </w:p>
    <w:p w:rsidR="00D70BB7" w:rsidRPr="00D70BB7" w:rsidRDefault="00D70BB7" w:rsidP="00D70BB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70BB7" w:rsidRPr="00D70BB7" w:rsidRDefault="00D70BB7" w:rsidP="00D70BB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 w:rsidRPr="00D70BB7">
        <w:rPr>
          <w:rFonts w:cs="Calibri"/>
          <w:color w:val="000000"/>
        </w:rPr>
        <w:t xml:space="preserve">lavoro cooperativo, di </w:t>
      </w:r>
      <w:proofErr w:type="spellStart"/>
      <w:r w:rsidRPr="00D70BB7">
        <w:rPr>
          <w:rFonts w:cs="Calibri"/>
          <w:color w:val="000000"/>
        </w:rPr>
        <w:t>modelling</w:t>
      </w:r>
      <w:proofErr w:type="spellEnd"/>
      <w:r w:rsidRPr="00D70BB7">
        <w:rPr>
          <w:rFonts w:cs="Calibri"/>
          <w:color w:val="000000"/>
        </w:rPr>
        <w:t xml:space="preserve"> e </w:t>
      </w:r>
      <w:proofErr w:type="spellStart"/>
      <w:r w:rsidRPr="00D70BB7">
        <w:rPr>
          <w:rFonts w:cs="Calibri"/>
          <w:color w:val="000000"/>
        </w:rPr>
        <w:t>coaching</w:t>
      </w:r>
      <w:proofErr w:type="spellEnd"/>
      <w:r w:rsidRPr="00D70BB7">
        <w:rPr>
          <w:rFonts w:cs="Calibri"/>
          <w:color w:val="000000"/>
        </w:rPr>
        <w:t xml:space="preserve"> dell'insegnante, di tutoraggio dei compagni, di </w:t>
      </w:r>
      <w:proofErr w:type="spellStart"/>
      <w:r w:rsidRPr="00D70BB7">
        <w:rPr>
          <w:rFonts w:cs="Calibri"/>
          <w:color w:val="000000"/>
        </w:rPr>
        <w:t>scaffolding</w:t>
      </w:r>
      <w:proofErr w:type="spellEnd"/>
      <w:r w:rsidRPr="00D70BB7">
        <w:rPr>
          <w:rFonts w:cs="Calibri"/>
          <w:color w:val="000000"/>
        </w:rPr>
        <w:t xml:space="preserve"> e fading </w:t>
      </w:r>
    </w:p>
    <w:p w:rsidR="00D70BB7" w:rsidRPr="00D70BB7" w:rsidRDefault="00D70BB7" w:rsidP="00D70BB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proofErr w:type="spellStart"/>
      <w:r w:rsidRPr="00D70BB7">
        <w:rPr>
          <w:rFonts w:cs="Calibri"/>
          <w:color w:val="000000"/>
        </w:rPr>
        <w:t>problematizzazione</w:t>
      </w:r>
      <w:proofErr w:type="spellEnd"/>
      <w:r w:rsidRPr="00D70BB7">
        <w:rPr>
          <w:rFonts w:cs="Calibri"/>
          <w:color w:val="000000"/>
        </w:rPr>
        <w:t xml:space="preserve"> </w:t>
      </w:r>
    </w:p>
    <w:p w:rsidR="00D70BB7" w:rsidRPr="00D70BB7" w:rsidRDefault="00D70BB7" w:rsidP="00D70BB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 w:rsidRPr="00D70BB7">
        <w:rPr>
          <w:rFonts w:cs="Calibri"/>
          <w:color w:val="000000"/>
        </w:rPr>
        <w:t xml:space="preserve">formulazione ipotesi </w:t>
      </w:r>
    </w:p>
    <w:p w:rsidR="00D70BB7" w:rsidRPr="00D70BB7" w:rsidRDefault="00D70BB7" w:rsidP="00D70BB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 w:rsidRPr="00D70BB7">
        <w:rPr>
          <w:rFonts w:cs="Calibri"/>
          <w:color w:val="000000"/>
        </w:rPr>
        <w:t xml:space="preserve">ricerca </w:t>
      </w:r>
    </w:p>
    <w:p w:rsidR="00D70BB7" w:rsidRPr="00D70BB7" w:rsidRDefault="00D70BB7" w:rsidP="00D70BB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 w:rsidRPr="00D70BB7">
        <w:rPr>
          <w:rFonts w:cs="Calibri"/>
          <w:color w:val="000000"/>
        </w:rPr>
        <w:t>decodifica e codifica delle procedure (mappe-sch</w:t>
      </w:r>
      <w:r>
        <w:rPr>
          <w:rFonts w:cs="Calibri"/>
          <w:color w:val="000000"/>
        </w:rPr>
        <w:t>emi-scalette)</w:t>
      </w:r>
    </w:p>
    <w:p w:rsidR="00183243" w:rsidRDefault="00183243" w:rsidP="004E4DB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1E19FF" w:rsidRDefault="001E19FF" w:rsidP="004E4DB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1E19FF" w:rsidRDefault="001E19FF" w:rsidP="004E4DB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582438" w:rsidTr="009C5016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582438" w:rsidRPr="00C505B7" w:rsidRDefault="00582438" w:rsidP="009C5016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505B7">
              <w:rPr>
                <w:rFonts w:ascii="Calibri" w:eastAsia="Calibri" w:hAnsi="Calibri" w:cs="Calibri"/>
                <w:b/>
                <w:sz w:val="24"/>
                <w:szCs w:val="24"/>
              </w:rPr>
              <w:t>FILONE</w:t>
            </w:r>
          </w:p>
          <w:p w:rsidR="00582438" w:rsidRPr="00C505B7" w:rsidRDefault="00582438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505B7">
              <w:rPr>
                <w:rFonts w:ascii="Calibri" w:eastAsia="Calibri" w:hAnsi="Calibri" w:cs="Calibri"/>
                <w:b/>
                <w:sz w:val="24"/>
                <w:szCs w:val="24"/>
              </w:rPr>
              <w:t>ORIENTAMENTO GEOGRAFICO</w:t>
            </w:r>
          </w:p>
        </w:tc>
      </w:tr>
      <w:tr w:rsidR="00582438" w:rsidTr="009C5016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582438" w:rsidRPr="00C505B7" w:rsidRDefault="00582438" w:rsidP="009C5016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505B7">
              <w:rPr>
                <w:rFonts w:ascii="Calibri" w:eastAsia="Calibri" w:hAnsi="Calibri" w:cs="Calibri"/>
                <w:b/>
                <w:sz w:val="24"/>
                <w:szCs w:val="24"/>
              </w:rPr>
              <w:t>INDICATORE</w:t>
            </w:r>
          </w:p>
          <w:p w:rsidR="00582438" w:rsidRPr="00C505B7" w:rsidRDefault="00582438" w:rsidP="00582438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C505B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REGIONE E SISTEMA TERRITORIALE </w:t>
            </w:r>
          </w:p>
        </w:tc>
      </w:tr>
      <w:tr w:rsidR="00582438" w:rsidTr="009C5016">
        <w:trPr>
          <w:jc w:val="center"/>
        </w:trPr>
        <w:tc>
          <w:tcPr>
            <w:tcW w:w="33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582438" w:rsidRDefault="00582438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COMPETENZA</w:t>
            </w:r>
          </w:p>
        </w:tc>
        <w:tc>
          <w:tcPr>
            <w:tcW w:w="104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582438" w:rsidRDefault="00582438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582438" w:rsidTr="009C5016">
        <w:trPr>
          <w:trHeight w:val="820"/>
          <w:jc w:val="center"/>
        </w:trPr>
        <w:tc>
          <w:tcPr>
            <w:tcW w:w="33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582438" w:rsidRDefault="00582438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582438" w:rsidRDefault="00582438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582438" w:rsidRDefault="00582438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582438" w:rsidRDefault="00582438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582438" w:rsidRDefault="00582438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</w:tr>
      <w:tr w:rsidR="00582438" w:rsidRPr="00986057" w:rsidTr="009C5016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582438" w:rsidRPr="00986057" w:rsidRDefault="00582438" w:rsidP="0098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Individua problemi relativi alla tutela e valorizzazione del patrimonio naturale e culturale 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582438" w:rsidRPr="00986057" w:rsidRDefault="00582438" w:rsidP="0098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il patrimonio naturale e culturale del proprio territorio</w:t>
            </w:r>
          </w:p>
          <w:p w:rsidR="00986057" w:rsidRPr="00986057" w:rsidRDefault="00986057" w:rsidP="0098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582438" w:rsidRPr="00986057" w:rsidRDefault="00582438" w:rsidP="0098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proporre soluzioni idonee alla tutela del patrimonio naturale e cultura</w:t>
            </w:r>
            <w:r w:rsidR="00986057" w:rsidRPr="0098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 del proprio contesto di vita</w:t>
            </w:r>
          </w:p>
          <w:p w:rsidR="00582438" w:rsidRPr="00986057" w:rsidRDefault="00582438" w:rsidP="00986057">
            <w:pPr>
              <w:pStyle w:val="Normale1"/>
              <w:widowControl w:val="0"/>
              <w:spacing w:line="24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:rsidR="00183243" w:rsidRDefault="00183243" w:rsidP="0098605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83243" w:rsidRDefault="00183243" w:rsidP="0098605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582438" w:rsidTr="009C5016">
        <w:trPr>
          <w:trHeight w:val="820"/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582438" w:rsidRDefault="00582438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582438" w:rsidRDefault="00582438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ATTIVITÀ’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582438" w:rsidRDefault="00582438" w:rsidP="009C5016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PERIODO</w:t>
            </w:r>
          </w:p>
        </w:tc>
      </w:tr>
      <w:tr w:rsidR="00986057" w:rsidRPr="00986057" w:rsidTr="00986057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582438" w:rsidRPr="00986057" w:rsidRDefault="00986057" w:rsidP="0098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582438" w:rsidRPr="0098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roporre soluzioni idonee alla tutela del patrimonio naturale e culturale del proprio contesto di vita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582438" w:rsidRPr="00986057" w:rsidRDefault="00582438" w:rsidP="00986057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60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individuazione di azioni e comportamenti volti alla salvaguardia del patrimonio naturale e culturale del territorio </w:t>
            </w:r>
          </w:p>
          <w:p w:rsidR="00582438" w:rsidRPr="00986057" w:rsidRDefault="00582438" w:rsidP="00986057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582438" w:rsidRPr="00986057" w:rsidRDefault="00582438" w:rsidP="00986057">
            <w:pPr>
              <w:pStyle w:val="Normale1"/>
              <w:widowControl w:val="0"/>
              <w:ind w:left="396"/>
              <w:jc w:val="center"/>
              <w:rPr>
                <w:rFonts w:asciiTheme="minorHAnsi" w:eastAsia="Calibri" w:hAnsiTheme="minorHAnsi" w:cstheme="minorHAnsi"/>
              </w:rPr>
            </w:pPr>
            <w:r w:rsidRPr="00986057">
              <w:rPr>
                <w:rFonts w:asciiTheme="minorHAnsi" w:eastAsia="Calibri" w:hAnsiTheme="minorHAnsi" w:cstheme="minorHAnsi"/>
              </w:rPr>
              <w:t>2^ quadrimestre</w:t>
            </w:r>
          </w:p>
        </w:tc>
      </w:tr>
    </w:tbl>
    <w:p w:rsidR="00183243" w:rsidRDefault="00183243" w:rsidP="0058243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83243" w:rsidRDefault="00183243" w:rsidP="0058243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82438" w:rsidRDefault="00582438" w:rsidP="00582438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  <w:sz w:val="24"/>
          <w:szCs w:val="24"/>
        </w:rPr>
      </w:pPr>
      <w:r w:rsidRPr="00582438">
        <w:rPr>
          <w:rFonts w:ascii="Calibri" w:eastAsia="Calibri" w:hAnsi="Calibri" w:cs="Calibri"/>
          <w:b/>
          <w:color w:val="CC0000"/>
          <w:sz w:val="24"/>
          <w:szCs w:val="24"/>
        </w:rPr>
        <w:t xml:space="preserve">STRATEGIE EDUCATIVO-DIDATTICHE: </w:t>
      </w:r>
    </w:p>
    <w:p w:rsidR="00582438" w:rsidRPr="00582438" w:rsidRDefault="00582438" w:rsidP="0058243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82438" w:rsidRPr="00582438" w:rsidRDefault="00582438" w:rsidP="0058243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 w:rsidRPr="00582438">
        <w:rPr>
          <w:rFonts w:cs="Calibri"/>
          <w:color w:val="000000"/>
        </w:rPr>
        <w:t xml:space="preserve">lavoro cooperativo, di </w:t>
      </w:r>
      <w:proofErr w:type="spellStart"/>
      <w:r w:rsidRPr="00582438">
        <w:rPr>
          <w:rFonts w:cs="Calibri"/>
          <w:color w:val="000000"/>
        </w:rPr>
        <w:t>modelling</w:t>
      </w:r>
      <w:proofErr w:type="spellEnd"/>
      <w:r w:rsidRPr="00582438">
        <w:rPr>
          <w:rFonts w:cs="Calibri"/>
          <w:color w:val="000000"/>
        </w:rPr>
        <w:t xml:space="preserve"> e </w:t>
      </w:r>
      <w:proofErr w:type="spellStart"/>
      <w:r w:rsidRPr="00582438">
        <w:rPr>
          <w:rFonts w:cs="Calibri"/>
          <w:color w:val="000000"/>
        </w:rPr>
        <w:t>coaching</w:t>
      </w:r>
      <w:proofErr w:type="spellEnd"/>
      <w:r w:rsidRPr="00582438">
        <w:rPr>
          <w:rFonts w:cs="Calibri"/>
          <w:color w:val="000000"/>
        </w:rPr>
        <w:t xml:space="preserve"> dell'insegnante, di tutoraggio dei compagni di </w:t>
      </w:r>
      <w:proofErr w:type="spellStart"/>
      <w:r w:rsidRPr="00582438">
        <w:rPr>
          <w:rFonts w:cs="Calibri"/>
          <w:color w:val="000000"/>
        </w:rPr>
        <w:t>scaffolding</w:t>
      </w:r>
      <w:proofErr w:type="spellEnd"/>
      <w:r w:rsidRPr="00582438">
        <w:rPr>
          <w:rFonts w:cs="Calibri"/>
          <w:color w:val="000000"/>
        </w:rPr>
        <w:t xml:space="preserve"> e fading </w:t>
      </w:r>
    </w:p>
    <w:p w:rsidR="00582438" w:rsidRPr="00582438" w:rsidRDefault="00582438" w:rsidP="0058243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proofErr w:type="spellStart"/>
      <w:r w:rsidRPr="00582438">
        <w:rPr>
          <w:rFonts w:cs="Calibri"/>
          <w:color w:val="000000"/>
        </w:rPr>
        <w:t>problematizzazione</w:t>
      </w:r>
      <w:proofErr w:type="spellEnd"/>
      <w:r w:rsidRPr="00582438">
        <w:rPr>
          <w:rFonts w:cs="Calibri"/>
          <w:color w:val="000000"/>
        </w:rPr>
        <w:t xml:space="preserve"> </w:t>
      </w:r>
    </w:p>
    <w:p w:rsidR="00582438" w:rsidRPr="00582438" w:rsidRDefault="00582438" w:rsidP="0058243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 w:rsidRPr="00582438">
        <w:rPr>
          <w:rFonts w:cs="Calibri"/>
          <w:color w:val="000000"/>
        </w:rPr>
        <w:t xml:space="preserve">formulazione ipotesi </w:t>
      </w:r>
    </w:p>
    <w:p w:rsidR="00582438" w:rsidRPr="00582438" w:rsidRDefault="00582438" w:rsidP="0058243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 w:rsidRPr="00582438">
        <w:rPr>
          <w:rFonts w:cs="Calibri"/>
          <w:color w:val="000000"/>
        </w:rPr>
        <w:t xml:space="preserve">ricerca </w:t>
      </w:r>
    </w:p>
    <w:p w:rsidR="00582438" w:rsidRPr="00582438" w:rsidRDefault="00582438" w:rsidP="0058243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 w:rsidRPr="00582438">
        <w:rPr>
          <w:rFonts w:cs="Calibri"/>
          <w:color w:val="000000"/>
        </w:rPr>
        <w:t xml:space="preserve">conversazioni di comparazione tra passato e presente </w:t>
      </w:r>
    </w:p>
    <w:p w:rsidR="00582438" w:rsidRPr="00582438" w:rsidRDefault="00582438" w:rsidP="0058243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9"/>
        <w:ind w:left="284" w:hanging="284"/>
        <w:jc w:val="both"/>
        <w:rPr>
          <w:rFonts w:cs="Calibri"/>
          <w:color w:val="000000"/>
        </w:rPr>
      </w:pPr>
      <w:r w:rsidRPr="00582438">
        <w:rPr>
          <w:rFonts w:cs="Calibri"/>
          <w:color w:val="000000"/>
        </w:rPr>
        <w:t xml:space="preserve">formulazione inferenze </w:t>
      </w:r>
    </w:p>
    <w:p w:rsidR="00FA6B83" w:rsidRPr="004E4DBA" w:rsidRDefault="00FA6B83" w:rsidP="004E4DB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sectPr w:rsidR="00FA6B83" w:rsidRPr="004E4DBA" w:rsidSect="00BE417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567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5D" w:rsidRDefault="00241E5D" w:rsidP="00D334E2">
      <w:r>
        <w:separator/>
      </w:r>
    </w:p>
  </w:endnote>
  <w:endnote w:type="continuationSeparator" w:id="0">
    <w:p w:rsidR="00241E5D" w:rsidRDefault="00241E5D" w:rsidP="00D3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450"/>
      <w:gridCol w:w="3406"/>
      <w:gridCol w:w="6435"/>
      <w:gridCol w:w="2552"/>
    </w:tblGrid>
    <w:tr w:rsidR="00EE3E4A" w:rsidRPr="00EE3E4A" w:rsidTr="00E40DDC">
      <w:tc>
        <w:tcPr>
          <w:tcW w:w="3450" w:type="dxa"/>
          <w:tcBorders>
            <w:bottom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noProof/>
              <w:sz w:val="22"/>
              <w:szCs w:val="22"/>
            </w:rPr>
          </w:pPr>
        </w:p>
      </w:tc>
      <w:tc>
        <w:tcPr>
          <w:tcW w:w="3406" w:type="dxa"/>
          <w:tcBorders>
            <w:bottom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6435" w:type="dxa"/>
          <w:tcBorders>
            <w:bottom w:val="single" w:sz="18" w:space="0" w:color="7C0F23"/>
          </w:tcBorders>
          <w:shd w:val="clear" w:color="auto" w:fill="auto"/>
          <w:vAlign w:val="center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22"/>
              <w:szCs w:val="22"/>
            </w:rPr>
          </w:pPr>
        </w:p>
      </w:tc>
      <w:tc>
        <w:tcPr>
          <w:tcW w:w="2552" w:type="dxa"/>
          <w:vMerge w:val="restart"/>
          <w:shd w:val="clear" w:color="auto" w:fill="auto"/>
          <w:vAlign w:val="center"/>
        </w:tcPr>
        <w:p w:rsidR="00F4306C" w:rsidRPr="00DD07FB" w:rsidRDefault="00241E5D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position w:val="10"/>
              <w:sz w:val="28"/>
              <w:szCs w:val="28"/>
              <w:lang w:val="en-GB"/>
            </w:rPr>
          </w:pPr>
          <w:hyperlink r:id="rId1" w:history="1">
            <w:r w:rsidR="00EE3E4A" w:rsidRPr="00DD07FB">
              <w:rPr>
                <w:rStyle w:val="Collegamentoipertestuale"/>
                <w:color w:val="7C0F20"/>
                <w:position w:val="10"/>
                <w:u w:val="none"/>
                <w:lang w:val="en-GB"/>
              </w:rPr>
              <w:t>www.icsbonvesin.edu.it</w:t>
            </w:r>
          </w:hyperlink>
        </w:p>
      </w:tc>
    </w:tr>
    <w:tr w:rsidR="00EE3E4A" w:rsidRPr="00EE3E4A" w:rsidTr="00E40DDC">
      <w:tc>
        <w:tcPr>
          <w:tcW w:w="3450" w:type="dxa"/>
          <w:tcBorders>
            <w:top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tcBorders>
            <w:top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6435" w:type="dxa"/>
          <w:tcBorders>
            <w:top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2"/>
              <w:szCs w:val="22"/>
              <w:lang w:val="en-GB"/>
            </w:rPr>
          </w:pPr>
        </w:p>
      </w:tc>
      <w:tc>
        <w:tcPr>
          <w:tcW w:w="2552" w:type="dxa"/>
          <w:vMerge/>
          <w:shd w:val="clear" w:color="auto" w:fill="auto"/>
        </w:tcPr>
        <w:p w:rsidR="00F4306C" w:rsidRPr="00EE3E4A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3"/>
              <w:sz w:val="28"/>
              <w:szCs w:val="28"/>
              <w:lang w:val="en-GB"/>
            </w:rPr>
          </w:pPr>
        </w:p>
      </w:tc>
    </w:tr>
  </w:tbl>
  <w:p w:rsidR="00F4306C" w:rsidRPr="004F03A8" w:rsidRDefault="00F4306C">
    <w:pPr>
      <w:pStyle w:val="Pidipa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450"/>
      <w:gridCol w:w="1620"/>
      <w:gridCol w:w="1786"/>
      <w:gridCol w:w="1589"/>
      <w:gridCol w:w="1161"/>
      <w:gridCol w:w="6095"/>
    </w:tblGrid>
    <w:tr w:rsidR="00F4306C" w:rsidRPr="00CE0823" w:rsidTr="00D93B71">
      <w:tc>
        <w:tcPr>
          <w:tcW w:w="3450" w:type="dxa"/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noProof/>
              <w:sz w:val="22"/>
              <w:szCs w:val="22"/>
            </w:rPr>
          </w:pPr>
        </w:p>
      </w:tc>
      <w:tc>
        <w:tcPr>
          <w:tcW w:w="3406" w:type="dxa"/>
          <w:gridSpan w:val="2"/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1589" w:type="dxa"/>
          <w:shd w:val="clear" w:color="auto" w:fill="auto"/>
          <w:vAlign w:val="center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22"/>
              <w:szCs w:val="22"/>
            </w:rPr>
          </w:pPr>
        </w:p>
      </w:tc>
      <w:tc>
        <w:tcPr>
          <w:tcW w:w="7256" w:type="dxa"/>
          <w:gridSpan w:val="2"/>
          <w:vMerge w:val="restart"/>
          <w:tcBorders>
            <w:bottom w:val="single" w:sz="18" w:space="0" w:color="7C0F20"/>
          </w:tcBorders>
          <w:shd w:val="clear" w:color="auto" w:fill="auto"/>
          <w:vAlign w:val="center"/>
        </w:tcPr>
        <w:p w:rsidR="00F4306C" w:rsidRPr="00DD07FB" w:rsidRDefault="00241E5D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position w:val="10"/>
              <w:sz w:val="28"/>
              <w:szCs w:val="28"/>
              <w:lang w:val="en-GB"/>
            </w:rPr>
          </w:pPr>
          <w:hyperlink r:id="rId1" w:history="1">
            <w:r w:rsidR="00EE3E4A" w:rsidRPr="00DD07FB">
              <w:rPr>
                <w:rStyle w:val="Collegamentoipertestuale"/>
                <w:color w:val="7C0F20"/>
                <w:position w:val="10"/>
                <w:u w:val="none"/>
                <w:lang w:val="en-GB"/>
              </w:rPr>
              <w:t>www.icsbonvesin.edu.it</w:t>
            </w:r>
          </w:hyperlink>
        </w:p>
      </w:tc>
    </w:tr>
    <w:tr w:rsidR="00F4306C" w:rsidRPr="00CE0823" w:rsidTr="00035DB3">
      <w:tc>
        <w:tcPr>
          <w:tcW w:w="3450" w:type="dxa"/>
          <w:tcBorders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gridSpan w:val="2"/>
          <w:tcBorders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1589" w:type="dxa"/>
          <w:tcBorders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2"/>
              <w:szCs w:val="22"/>
              <w:lang w:val="en-GB"/>
            </w:rPr>
          </w:pPr>
        </w:p>
      </w:tc>
      <w:tc>
        <w:tcPr>
          <w:tcW w:w="7256" w:type="dxa"/>
          <w:gridSpan w:val="2"/>
          <w:vMerge/>
          <w:tcBorders>
            <w:top w:val="single" w:sz="18" w:space="0" w:color="7C0F20"/>
            <w:left w:val="nil"/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8"/>
              <w:szCs w:val="28"/>
              <w:lang w:val="en-GB"/>
            </w:rPr>
          </w:pPr>
        </w:p>
      </w:tc>
    </w:tr>
    <w:tr w:rsidR="00F4306C" w:rsidRPr="009A7DED" w:rsidTr="00035DB3">
      <w:tc>
        <w:tcPr>
          <w:tcW w:w="5070" w:type="dxa"/>
          <w:gridSpan w:val="2"/>
          <w:tcBorders>
            <w:top w:val="single" w:sz="18" w:space="0" w:color="7C0F20"/>
          </w:tcBorders>
          <w:shd w:val="clear" w:color="auto" w:fill="auto"/>
        </w:tcPr>
        <w:p w:rsidR="00F4306C" w:rsidRPr="009A7DED" w:rsidRDefault="00F4306C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9A7DED">
            <w:rPr>
              <w:rFonts w:asciiTheme="minorHAnsi" w:hAnsiTheme="minorHAnsi" w:cstheme="minorHAnsi"/>
              <w:sz w:val="22"/>
              <w:szCs w:val="22"/>
            </w:rPr>
            <w:t>Via Bonvesin de la Riva, 1</w:t>
          </w:r>
        </w:p>
        <w:p w:rsidR="00F4306C" w:rsidRPr="009A7DED" w:rsidRDefault="00F4306C" w:rsidP="00CE0823">
          <w:pPr>
            <w:tabs>
              <w:tab w:val="center" w:pos="4819"/>
              <w:tab w:val="right" w:pos="9638"/>
            </w:tabs>
            <w:ind w:right="-108"/>
            <w:rPr>
              <w:rFonts w:asciiTheme="minorHAnsi" w:hAnsiTheme="minorHAnsi" w:cstheme="minorHAnsi"/>
              <w:sz w:val="22"/>
              <w:szCs w:val="22"/>
            </w:rPr>
          </w:pPr>
          <w:r w:rsidRPr="009A7DED">
            <w:rPr>
              <w:rFonts w:asciiTheme="minorHAnsi" w:hAnsiTheme="minorHAnsi" w:cstheme="minorHAnsi"/>
              <w:sz w:val="22"/>
              <w:szCs w:val="22"/>
            </w:rPr>
            <w:t>20025 LEGNANO (MI)</w:t>
          </w:r>
        </w:p>
        <w:p w:rsidR="00F4306C" w:rsidRPr="009A7DED" w:rsidRDefault="00F4306C" w:rsidP="00355776">
          <w:pPr>
            <w:rPr>
              <w:rFonts w:asciiTheme="minorHAnsi" w:hAnsiTheme="minorHAnsi" w:cstheme="minorHAnsi"/>
              <w:sz w:val="22"/>
              <w:szCs w:val="22"/>
            </w:rPr>
          </w:pPr>
          <w:r w:rsidRPr="009A7DED">
            <w:rPr>
              <w:rFonts w:asciiTheme="minorHAnsi" w:hAnsiTheme="minorHAnsi" w:cstheme="minorHAnsi"/>
              <w:sz w:val="22"/>
              <w:szCs w:val="22"/>
            </w:rPr>
            <w:sym w:font="Wingdings 2" w:char="F027"/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0331</w:t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t xml:space="preserve">548306    </w:t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sym w:font="Wingdings 2" w:char="F037"/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t xml:space="preserve"> 0</w:t>
          </w:r>
          <w:r>
            <w:rPr>
              <w:rFonts w:asciiTheme="minorHAnsi" w:hAnsiTheme="minorHAnsi" w:cstheme="minorHAnsi"/>
              <w:sz w:val="22"/>
              <w:szCs w:val="22"/>
            </w:rPr>
            <w:t>331</w:t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t>546802</w:t>
          </w:r>
        </w:p>
      </w:tc>
      <w:tc>
        <w:tcPr>
          <w:tcW w:w="4536" w:type="dxa"/>
          <w:gridSpan w:val="3"/>
          <w:tcBorders>
            <w:top w:val="single" w:sz="18" w:space="0" w:color="7C0F20"/>
          </w:tcBorders>
          <w:shd w:val="clear" w:color="auto" w:fill="auto"/>
        </w:tcPr>
        <w:p w:rsidR="00F4306C" w:rsidRPr="009A7DED" w:rsidRDefault="00241E5D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  <w:u w:val="single"/>
            </w:rPr>
          </w:pPr>
          <w:hyperlink r:id="rId2" w:history="1">
            <w:r w:rsidR="00F4306C" w:rsidRPr="009A7DE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info@icsbonvesin.gov.it</w:t>
            </w:r>
          </w:hyperlink>
        </w:p>
        <w:p w:rsidR="00F4306C" w:rsidRPr="009A7DED" w:rsidRDefault="00241E5D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  <w:u w:val="single"/>
            </w:rPr>
          </w:pPr>
          <w:hyperlink r:id="rId3" w:history="1">
            <w:r w:rsidR="00F4306C" w:rsidRPr="009A7DE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miic8d9008@istruzione.it</w:t>
            </w:r>
          </w:hyperlink>
        </w:p>
        <w:p w:rsidR="00F4306C" w:rsidRPr="009A7DED" w:rsidRDefault="00241E5D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  <w:hyperlink r:id="rId4" w:history="1">
            <w:r w:rsidR="00F4306C" w:rsidRPr="009A7DE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miic8d9008@pec.istruzione.it</w:t>
            </w:r>
          </w:hyperlink>
        </w:p>
      </w:tc>
      <w:tc>
        <w:tcPr>
          <w:tcW w:w="6095" w:type="dxa"/>
          <w:tcBorders>
            <w:top w:val="single" w:sz="18" w:space="0" w:color="7C0F20"/>
          </w:tcBorders>
          <w:shd w:val="clear" w:color="auto" w:fill="auto"/>
        </w:tcPr>
        <w:p w:rsidR="00F4306C" w:rsidRPr="009A7DED" w:rsidRDefault="00D93B71" w:rsidP="00D93B71">
          <w:pPr>
            <w:tabs>
              <w:tab w:val="left" w:pos="2018"/>
              <w:tab w:val="left" w:pos="3395"/>
              <w:tab w:val="left" w:pos="4842"/>
              <w:tab w:val="left" w:pos="5022"/>
              <w:tab w:val="left" w:pos="5420"/>
              <w:tab w:val="left" w:pos="5562"/>
              <w:tab w:val="left" w:pos="6780"/>
            </w:tabs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                                                                     </w:t>
          </w:r>
          <w:r w:rsidR="00F4306C" w:rsidRPr="009A7DED">
            <w:rPr>
              <w:rFonts w:asciiTheme="minorHAnsi" w:hAnsiTheme="minorHAnsi" w:cstheme="minorHAnsi"/>
              <w:sz w:val="18"/>
              <w:szCs w:val="18"/>
            </w:rPr>
            <w:t>Codice meccanografico:</w:t>
          </w:r>
          <w:r w:rsidR="00035DB3"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  <w:r w:rsidR="00035DB3" w:rsidRPr="009A7DED">
            <w:rPr>
              <w:rFonts w:asciiTheme="minorHAnsi" w:hAnsiTheme="minorHAnsi" w:cstheme="minorHAnsi"/>
              <w:sz w:val="22"/>
              <w:szCs w:val="22"/>
            </w:rPr>
            <w:t>MIIC8D9008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</w:p>
        <w:p w:rsidR="00F4306C" w:rsidRPr="000A0020" w:rsidRDefault="00D93B71" w:rsidP="00D93B71">
          <w:pPr>
            <w:tabs>
              <w:tab w:val="left" w:pos="2018"/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                                                                           </w:t>
          </w:r>
          <w:r w:rsidR="00035DB3">
            <w:rPr>
              <w:rFonts w:asciiTheme="minorHAnsi" w:hAnsiTheme="minorHAnsi" w:cstheme="minorHAnsi"/>
              <w:sz w:val="18"/>
              <w:szCs w:val="18"/>
            </w:rPr>
            <w:t xml:space="preserve">      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  <w:r w:rsidR="00F4306C" w:rsidRPr="009A7DED">
            <w:rPr>
              <w:rFonts w:asciiTheme="minorHAnsi" w:hAnsiTheme="minorHAnsi" w:cstheme="minorHAnsi"/>
              <w:sz w:val="18"/>
              <w:szCs w:val="18"/>
            </w:rPr>
            <w:t>Codice fiscale: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  <w:r w:rsidR="00F4306C" w:rsidRPr="009A7DED">
            <w:rPr>
              <w:rFonts w:asciiTheme="minorHAnsi" w:hAnsiTheme="minorHAnsi" w:cstheme="minorHAnsi"/>
              <w:sz w:val="22"/>
              <w:szCs w:val="22"/>
            </w:rPr>
            <w:t>9204452015</w:t>
          </w:r>
          <w:r w:rsidR="00F4306C">
            <w:rPr>
              <w:rFonts w:asciiTheme="minorHAnsi" w:hAnsiTheme="minorHAnsi" w:cstheme="minorHAnsi"/>
              <w:sz w:val="22"/>
              <w:szCs w:val="22"/>
            </w:rPr>
            <w:t>0</w:t>
          </w:r>
        </w:p>
        <w:p w:rsidR="00F4306C" w:rsidRPr="009A7DED" w:rsidRDefault="00F4306C" w:rsidP="00D93B71">
          <w:pPr>
            <w:tabs>
              <w:tab w:val="left" w:pos="2018"/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:rsidR="00F4306C" w:rsidRPr="00355776" w:rsidRDefault="00D93B71" w:rsidP="00355776">
    <w:pPr>
      <w:pStyle w:val="Pidipagina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5D" w:rsidRDefault="00241E5D" w:rsidP="00D334E2">
      <w:r>
        <w:separator/>
      </w:r>
    </w:p>
  </w:footnote>
  <w:footnote w:type="continuationSeparator" w:id="0">
    <w:p w:rsidR="00241E5D" w:rsidRDefault="00241E5D" w:rsidP="00D3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6C" w:rsidRDefault="00F4306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Borders>
        <w:bottom w:val="single" w:sz="8" w:space="0" w:color="7C0F20"/>
      </w:tblBorders>
      <w:tblLook w:val="04A0" w:firstRow="1" w:lastRow="0" w:firstColumn="1" w:lastColumn="0" w:noHBand="0" w:noVBand="1"/>
    </w:tblPr>
    <w:tblGrid>
      <w:gridCol w:w="5387"/>
      <w:gridCol w:w="10314"/>
    </w:tblGrid>
    <w:tr w:rsidR="00F4306C" w:rsidTr="00035DB3">
      <w:trPr>
        <w:trHeight w:val="851"/>
      </w:trPr>
      <w:tc>
        <w:tcPr>
          <w:tcW w:w="5387" w:type="dxa"/>
          <w:shd w:val="clear" w:color="auto" w:fill="auto"/>
          <w:vAlign w:val="center"/>
        </w:tcPr>
        <w:p w:rsidR="00F4306C" w:rsidRDefault="00F4306C" w:rsidP="00E83F54">
          <w:pPr>
            <w:tabs>
              <w:tab w:val="left" w:pos="6780"/>
            </w:tabs>
          </w:pPr>
          <w:r>
            <w:rPr>
              <w:noProof/>
              <w:sz w:val="16"/>
              <w:szCs w:val="16"/>
            </w:rPr>
            <w:drawing>
              <wp:inline distT="0" distB="0" distL="0" distR="0" wp14:anchorId="263FD49F" wp14:editId="79CC8E4E">
                <wp:extent cx="849421" cy="409433"/>
                <wp:effectExtent l="0" t="0" r="8255" b="0"/>
                <wp:docPr id="4" name="Immagine 4" descr="C:\Users\Marina\Desktop\Logo_si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3" descr="C:\Users\Marina\Desktop\Logo_si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421" cy="40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14" w:type="dxa"/>
          <w:shd w:val="clear" w:color="auto" w:fill="auto"/>
          <w:vAlign w:val="center"/>
        </w:tcPr>
        <w:p w:rsidR="00F4306C" w:rsidRDefault="00F4306C" w:rsidP="00E83F54">
          <w:pPr>
            <w:tabs>
              <w:tab w:val="left" w:pos="6780"/>
            </w:tabs>
            <w:jc w:val="right"/>
          </w:pPr>
          <w:r w:rsidRPr="00F779A8">
            <w:rPr>
              <w:noProof/>
            </w:rPr>
            <w:drawing>
              <wp:inline distT="0" distB="0" distL="0" distR="0" wp14:anchorId="377C4F88" wp14:editId="3703DE5D">
                <wp:extent cx="434340" cy="480060"/>
                <wp:effectExtent l="0" t="0" r="3810" b="0"/>
                <wp:docPr id="6" name="Immagine 3" descr="http://www.quirinale.it/qrnw/statico/simboli/emblema/immagini/emblem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quirinale.it/qrnw/statico/simboli/emblema/immagini/emblem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306C" w:rsidRDefault="00F4306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Borders>
        <w:bottom w:val="single" w:sz="18" w:space="0" w:color="7C0F20"/>
      </w:tblBorders>
      <w:tblLook w:val="04A0" w:firstRow="1" w:lastRow="0" w:firstColumn="1" w:lastColumn="0" w:noHBand="0" w:noVBand="1"/>
    </w:tblPr>
    <w:tblGrid>
      <w:gridCol w:w="4077"/>
      <w:gridCol w:w="1788"/>
      <w:gridCol w:w="765"/>
      <w:gridCol w:w="9071"/>
    </w:tblGrid>
    <w:tr w:rsidR="00F4306C" w:rsidTr="00BE4177">
      <w:trPr>
        <w:trHeight w:val="523"/>
      </w:trPr>
      <w:tc>
        <w:tcPr>
          <w:tcW w:w="4077" w:type="dxa"/>
          <w:vMerge w:val="restart"/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2A7653FA" wp14:editId="18806E85">
                <wp:simplePos x="0" y="0"/>
                <wp:positionH relativeFrom="column">
                  <wp:posOffset>-2398395</wp:posOffset>
                </wp:positionH>
                <wp:positionV relativeFrom="paragraph">
                  <wp:posOffset>-635</wp:posOffset>
                </wp:positionV>
                <wp:extent cx="2411730" cy="1165860"/>
                <wp:effectExtent l="19050" t="0" r="0" b="0"/>
                <wp:wrapSquare wrapText="bothSides"/>
                <wp:docPr id="11" name="Immagine 11" descr="C:\Users\Marina\Desktop\Logo_si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3" descr="C:\Users\Marina\Desktop\Logo_si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173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624" w:type="dxa"/>
          <w:gridSpan w:val="3"/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</w:pPr>
        </w:p>
      </w:tc>
    </w:tr>
    <w:tr w:rsidR="00F4306C" w:rsidTr="00035DB3">
      <w:trPr>
        <w:trHeight w:val="817"/>
      </w:trPr>
      <w:tc>
        <w:tcPr>
          <w:tcW w:w="4077" w:type="dxa"/>
          <w:vMerge/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  <w:rPr>
              <w:noProof/>
              <w:sz w:val="16"/>
              <w:szCs w:val="16"/>
            </w:rPr>
          </w:pPr>
        </w:p>
      </w:tc>
      <w:tc>
        <w:tcPr>
          <w:tcW w:w="1788" w:type="dxa"/>
          <w:shd w:val="clear" w:color="auto" w:fill="auto"/>
          <w:vAlign w:val="center"/>
        </w:tcPr>
        <w:p w:rsidR="00F4306C" w:rsidRPr="00F779A8" w:rsidRDefault="00F4306C" w:rsidP="00BE4177">
          <w:pPr>
            <w:tabs>
              <w:tab w:val="left" w:pos="6096"/>
              <w:tab w:val="left" w:pos="6780"/>
            </w:tabs>
            <w:ind w:left="-1406" w:firstLine="1406"/>
            <w:rPr>
              <w:noProof/>
            </w:rPr>
          </w:pPr>
          <w:r w:rsidRPr="00F779A8">
            <w:rPr>
              <w:noProof/>
            </w:rPr>
            <w:drawing>
              <wp:inline distT="0" distB="0" distL="0" distR="0" wp14:anchorId="121CAFD9" wp14:editId="7192CEE7">
                <wp:extent cx="434340" cy="480060"/>
                <wp:effectExtent l="0" t="0" r="3810" b="0"/>
                <wp:docPr id="12" name="Immagine 3" descr="http://www.quirinale.it/qrnw/statico/simboli/emblema/immagini/emblem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quirinale.it/qrnw/statico/simboli/emblema/immagini/emblem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" w:type="dxa"/>
          <w:tcBorders>
            <w:right w:val="nil"/>
          </w:tcBorders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  <w:rPr>
              <w:noProof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818612A" wp14:editId="4A545BCD">
                <wp:extent cx="348600" cy="172918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ttura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125" cy="182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4306C" w:rsidRPr="00502F8C" w:rsidRDefault="00F4306C" w:rsidP="00BE4177">
          <w:pPr>
            <w:tabs>
              <w:tab w:val="left" w:pos="6780"/>
            </w:tabs>
            <w:rPr>
              <w:rFonts w:asciiTheme="minorHAnsi" w:hAnsiTheme="minorHAnsi" w:cstheme="minorHAnsi"/>
              <w:noProof/>
            </w:rPr>
          </w:pPr>
          <w:r w:rsidRPr="00F11A6F">
            <w:rPr>
              <w:rFonts w:asciiTheme="minorHAnsi" w:hAnsiTheme="minorHAnsi" w:cstheme="minorHAnsi"/>
              <w:noProof/>
              <w:sz w:val="12"/>
            </w:rPr>
            <w:t>Test center</w:t>
          </w:r>
        </w:p>
      </w:tc>
      <w:tc>
        <w:tcPr>
          <w:tcW w:w="9071" w:type="dxa"/>
          <w:tcBorders>
            <w:top w:val="nil"/>
            <w:left w:val="nil"/>
            <w:bottom w:val="single" w:sz="18" w:space="0" w:color="7C0F20"/>
            <w:right w:val="nil"/>
          </w:tcBorders>
          <w:shd w:val="clear" w:color="auto" w:fill="auto"/>
          <w:vAlign w:val="center"/>
        </w:tcPr>
        <w:p w:rsidR="00F4306C" w:rsidRPr="00F779A8" w:rsidRDefault="00035DB3" w:rsidP="00BE4177">
          <w:pPr>
            <w:tabs>
              <w:tab w:val="left" w:pos="6780"/>
            </w:tabs>
            <w:rPr>
              <w:noProof/>
            </w:rPr>
          </w:pPr>
          <w:r>
            <w:rPr>
              <w:noProof/>
              <w:sz w:val="16"/>
              <w:szCs w:val="16"/>
            </w:rPr>
            <w:t xml:space="preserve">                                                                                                       </w:t>
          </w:r>
          <w:r w:rsidR="00F4306C">
            <w:rPr>
              <w:noProof/>
              <w:sz w:val="16"/>
              <w:szCs w:val="16"/>
            </w:rPr>
            <w:drawing>
              <wp:inline distT="0" distB="0" distL="0" distR="0" wp14:anchorId="2152B59F" wp14:editId="7D0E48AF">
                <wp:extent cx="2969895" cy="510540"/>
                <wp:effectExtent l="0" t="0" r="1905" b="3810"/>
                <wp:docPr id="8" name="Immagine 8" descr="C:\Users\Marina\Desktop\imag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 descr="C:\Users\Marina\Desktop\imag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989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306C" w:rsidRPr="006D79E0" w:rsidRDefault="00F4306C" w:rsidP="006B0A1B">
    <w:pPr>
      <w:pStyle w:val="Intestazione"/>
      <w:tabs>
        <w:tab w:val="clear" w:pos="4819"/>
        <w:tab w:val="clear" w:pos="9638"/>
        <w:tab w:val="center" w:pos="5386"/>
        <w:tab w:val="right" w:pos="10772"/>
      </w:tabs>
      <w:rPr>
        <w:sz w:val="8"/>
        <w:szCs w:val="8"/>
      </w:rPr>
    </w:pPr>
    <w:r w:rsidRPr="006B0A1B">
      <w:rPr>
        <w:sz w:val="16"/>
        <w:szCs w:val="16"/>
      </w:rPr>
      <w:tab/>
    </w:r>
    <w:r w:rsidRPr="006B0A1B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quirinale.it/qrnw/statico/simboli/emblema/immagini/emblema_gr.jpg" style="width:410.65pt;height:461.25pt;visibility:visible;mso-wrap-style:square" o:bullet="t">
        <v:imagedata r:id="rId1" o:title="emblema_gr"/>
      </v:shape>
    </w:pict>
  </w:numPicBullet>
  <w:abstractNum w:abstractNumId="0">
    <w:nsid w:val="00450018"/>
    <w:multiLevelType w:val="hybridMultilevel"/>
    <w:tmpl w:val="141007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16D7D"/>
    <w:multiLevelType w:val="hybridMultilevel"/>
    <w:tmpl w:val="0640FDC8"/>
    <w:lvl w:ilvl="0" w:tplc="0410000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88" w:hanging="360"/>
      </w:pPr>
      <w:rPr>
        <w:rFonts w:ascii="Wingdings" w:hAnsi="Wingdings" w:hint="default"/>
      </w:rPr>
    </w:lvl>
  </w:abstractNum>
  <w:abstractNum w:abstractNumId="2">
    <w:nsid w:val="0ECD729B"/>
    <w:multiLevelType w:val="hybridMultilevel"/>
    <w:tmpl w:val="F72257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01BD5"/>
    <w:multiLevelType w:val="hybridMultilevel"/>
    <w:tmpl w:val="584A7B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40741"/>
    <w:multiLevelType w:val="hybridMultilevel"/>
    <w:tmpl w:val="CC28BB20"/>
    <w:lvl w:ilvl="0" w:tplc="04100003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48" w:hanging="360"/>
      </w:pPr>
      <w:rPr>
        <w:rFonts w:ascii="Wingdings" w:hAnsi="Wingdings" w:hint="default"/>
      </w:rPr>
    </w:lvl>
  </w:abstractNum>
  <w:abstractNum w:abstractNumId="5">
    <w:nsid w:val="1C8601F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69E3E05"/>
    <w:multiLevelType w:val="hybridMultilevel"/>
    <w:tmpl w:val="0E38F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B719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F0A4947"/>
    <w:multiLevelType w:val="hybridMultilevel"/>
    <w:tmpl w:val="D7FA44A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93EFC"/>
    <w:multiLevelType w:val="hybridMultilevel"/>
    <w:tmpl w:val="2CAC40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18462FA"/>
    <w:multiLevelType w:val="hybridMultilevel"/>
    <w:tmpl w:val="54709E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E0FA1"/>
    <w:multiLevelType w:val="hybridMultilevel"/>
    <w:tmpl w:val="8BD27A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21084"/>
    <w:multiLevelType w:val="hybridMultilevel"/>
    <w:tmpl w:val="9E661E9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A1D6E"/>
    <w:multiLevelType w:val="hybridMultilevel"/>
    <w:tmpl w:val="6832C68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711102"/>
    <w:multiLevelType w:val="hybridMultilevel"/>
    <w:tmpl w:val="495E25D0"/>
    <w:lvl w:ilvl="0" w:tplc="3ADED8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664A1"/>
    <w:multiLevelType w:val="hybridMultilevel"/>
    <w:tmpl w:val="8EA85EF4"/>
    <w:lvl w:ilvl="0" w:tplc="1C902FA0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5967F1F"/>
    <w:multiLevelType w:val="hybridMultilevel"/>
    <w:tmpl w:val="155CD2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D32576"/>
    <w:multiLevelType w:val="hybridMultilevel"/>
    <w:tmpl w:val="41BE7D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DB64D8"/>
    <w:multiLevelType w:val="hybridMultilevel"/>
    <w:tmpl w:val="67129B1E"/>
    <w:lvl w:ilvl="0" w:tplc="CD70D0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863F0"/>
    <w:multiLevelType w:val="hybridMultilevel"/>
    <w:tmpl w:val="5D6ED6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18"/>
  </w:num>
  <w:num w:numId="9">
    <w:abstractNumId w:val="13"/>
  </w:num>
  <w:num w:numId="10">
    <w:abstractNumId w:val="8"/>
  </w:num>
  <w:num w:numId="11">
    <w:abstractNumId w:val="11"/>
  </w:num>
  <w:num w:numId="12">
    <w:abstractNumId w:val="5"/>
  </w:num>
  <w:num w:numId="13">
    <w:abstractNumId w:val="7"/>
  </w:num>
  <w:num w:numId="14">
    <w:abstractNumId w:val="1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6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:center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776"/>
    <w:rsid w:val="00011B2C"/>
    <w:rsid w:val="00017797"/>
    <w:rsid w:val="00031208"/>
    <w:rsid w:val="00035DB3"/>
    <w:rsid w:val="00042892"/>
    <w:rsid w:val="00042CDB"/>
    <w:rsid w:val="0005053A"/>
    <w:rsid w:val="000519A8"/>
    <w:rsid w:val="00056DB2"/>
    <w:rsid w:val="00065633"/>
    <w:rsid w:val="00072B8F"/>
    <w:rsid w:val="00076705"/>
    <w:rsid w:val="00085070"/>
    <w:rsid w:val="000A0020"/>
    <w:rsid w:val="000A349E"/>
    <w:rsid w:val="000A7D9F"/>
    <w:rsid w:val="000B1307"/>
    <w:rsid w:val="000C5C35"/>
    <w:rsid w:val="000D2735"/>
    <w:rsid w:val="000E02C7"/>
    <w:rsid w:val="000E209C"/>
    <w:rsid w:val="000F5899"/>
    <w:rsid w:val="001003DC"/>
    <w:rsid w:val="00117803"/>
    <w:rsid w:val="00132952"/>
    <w:rsid w:val="001401C0"/>
    <w:rsid w:val="0014214B"/>
    <w:rsid w:val="001449F1"/>
    <w:rsid w:val="00144EA3"/>
    <w:rsid w:val="00154930"/>
    <w:rsid w:val="0017176A"/>
    <w:rsid w:val="00172311"/>
    <w:rsid w:val="00183243"/>
    <w:rsid w:val="001876D1"/>
    <w:rsid w:val="001D46FC"/>
    <w:rsid w:val="001E039C"/>
    <w:rsid w:val="001E19FF"/>
    <w:rsid w:val="001E7A2B"/>
    <w:rsid w:val="001F17F2"/>
    <w:rsid w:val="00223BB8"/>
    <w:rsid w:val="00230142"/>
    <w:rsid w:val="00232741"/>
    <w:rsid w:val="00241E5D"/>
    <w:rsid w:val="00243549"/>
    <w:rsid w:val="00245350"/>
    <w:rsid w:val="00257225"/>
    <w:rsid w:val="002617B9"/>
    <w:rsid w:val="00274317"/>
    <w:rsid w:val="0027562E"/>
    <w:rsid w:val="002808C1"/>
    <w:rsid w:val="00285057"/>
    <w:rsid w:val="002850A2"/>
    <w:rsid w:val="002A0BE1"/>
    <w:rsid w:val="002A18DF"/>
    <w:rsid w:val="002B0F1E"/>
    <w:rsid w:val="002B41FB"/>
    <w:rsid w:val="002C10BD"/>
    <w:rsid w:val="002C125D"/>
    <w:rsid w:val="002C3653"/>
    <w:rsid w:val="002D3768"/>
    <w:rsid w:val="002D691A"/>
    <w:rsid w:val="00330900"/>
    <w:rsid w:val="00332029"/>
    <w:rsid w:val="00351FAA"/>
    <w:rsid w:val="003556E8"/>
    <w:rsid w:val="00355776"/>
    <w:rsid w:val="00372EF3"/>
    <w:rsid w:val="00374A52"/>
    <w:rsid w:val="0038568A"/>
    <w:rsid w:val="003B1B20"/>
    <w:rsid w:val="003C2EE4"/>
    <w:rsid w:val="003D0144"/>
    <w:rsid w:val="003D55C1"/>
    <w:rsid w:val="003E5128"/>
    <w:rsid w:val="00405DF7"/>
    <w:rsid w:val="00406AC0"/>
    <w:rsid w:val="0042282F"/>
    <w:rsid w:val="00430282"/>
    <w:rsid w:val="00433E12"/>
    <w:rsid w:val="0043630C"/>
    <w:rsid w:val="004504B2"/>
    <w:rsid w:val="00450C95"/>
    <w:rsid w:val="00457BBA"/>
    <w:rsid w:val="00461977"/>
    <w:rsid w:val="00464775"/>
    <w:rsid w:val="0047749A"/>
    <w:rsid w:val="00492026"/>
    <w:rsid w:val="0049527C"/>
    <w:rsid w:val="004A214F"/>
    <w:rsid w:val="004B13B7"/>
    <w:rsid w:val="004B3767"/>
    <w:rsid w:val="004B4856"/>
    <w:rsid w:val="004B5732"/>
    <w:rsid w:val="004C126A"/>
    <w:rsid w:val="004C1DBF"/>
    <w:rsid w:val="004C684D"/>
    <w:rsid w:val="004D126A"/>
    <w:rsid w:val="004D3C3D"/>
    <w:rsid w:val="004D6C89"/>
    <w:rsid w:val="004E4DBA"/>
    <w:rsid w:val="004F03A8"/>
    <w:rsid w:val="00501AD2"/>
    <w:rsid w:val="00502F8C"/>
    <w:rsid w:val="00537C57"/>
    <w:rsid w:val="00541A2A"/>
    <w:rsid w:val="00541DB9"/>
    <w:rsid w:val="005433FF"/>
    <w:rsid w:val="005524C1"/>
    <w:rsid w:val="00552D0A"/>
    <w:rsid w:val="0055533C"/>
    <w:rsid w:val="00556F7F"/>
    <w:rsid w:val="00557CCE"/>
    <w:rsid w:val="00562A2D"/>
    <w:rsid w:val="005713FE"/>
    <w:rsid w:val="00582438"/>
    <w:rsid w:val="005937CD"/>
    <w:rsid w:val="00595E9E"/>
    <w:rsid w:val="005C1B9A"/>
    <w:rsid w:val="005D62F8"/>
    <w:rsid w:val="005D6387"/>
    <w:rsid w:val="005E4D1D"/>
    <w:rsid w:val="005E5728"/>
    <w:rsid w:val="005F299A"/>
    <w:rsid w:val="005F408F"/>
    <w:rsid w:val="005F4CC5"/>
    <w:rsid w:val="005F4E8A"/>
    <w:rsid w:val="005F6FE2"/>
    <w:rsid w:val="00604504"/>
    <w:rsid w:val="00611C5A"/>
    <w:rsid w:val="0061457C"/>
    <w:rsid w:val="0061776D"/>
    <w:rsid w:val="00620082"/>
    <w:rsid w:val="00624213"/>
    <w:rsid w:val="00632B1A"/>
    <w:rsid w:val="006339EB"/>
    <w:rsid w:val="00635E81"/>
    <w:rsid w:val="006604A0"/>
    <w:rsid w:val="006819AB"/>
    <w:rsid w:val="006824D9"/>
    <w:rsid w:val="006A1AC7"/>
    <w:rsid w:val="006A1F32"/>
    <w:rsid w:val="006B0A1B"/>
    <w:rsid w:val="006B5944"/>
    <w:rsid w:val="006C1B96"/>
    <w:rsid w:val="006C3275"/>
    <w:rsid w:val="006C70B6"/>
    <w:rsid w:val="006D2FF5"/>
    <w:rsid w:val="006D79E0"/>
    <w:rsid w:val="006E1840"/>
    <w:rsid w:val="006E2765"/>
    <w:rsid w:val="006E62F5"/>
    <w:rsid w:val="006F2CEC"/>
    <w:rsid w:val="00707CF7"/>
    <w:rsid w:val="0071252F"/>
    <w:rsid w:val="00712C8E"/>
    <w:rsid w:val="007134C3"/>
    <w:rsid w:val="0071640C"/>
    <w:rsid w:val="00720682"/>
    <w:rsid w:val="007229BE"/>
    <w:rsid w:val="00727EE0"/>
    <w:rsid w:val="00733312"/>
    <w:rsid w:val="00733797"/>
    <w:rsid w:val="00741FC0"/>
    <w:rsid w:val="00751120"/>
    <w:rsid w:val="00757896"/>
    <w:rsid w:val="007627F4"/>
    <w:rsid w:val="00762C59"/>
    <w:rsid w:val="007670E8"/>
    <w:rsid w:val="00767A7C"/>
    <w:rsid w:val="00767DCE"/>
    <w:rsid w:val="0077154B"/>
    <w:rsid w:val="007747C7"/>
    <w:rsid w:val="0078556C"/>
    <w:rsid w:val="00790D2B"/>
    <w:rsid w:val="00793181"/>
    <w:rsid w:val="00795E18"/>
    <w:rsid w:val="00797507"/>
    <w:rsid w:val="007A34C8"/>
    <w:rsid w:val="007B6329"/>
    <w:rsid w:val="007B66A1"/>
    <w:rsid w:val="007C392F"/>
    <w:rsid w:val="007D64CE"/>
    <w:rsid w:val="007E1D99"/>
    <w:rsid w:val="007E5420"/>
    <w:rsid w:val="007E7516"/>
    <w:rsid w:val="007E7695"/>
    <w:rsid w:val="007E7827"/>
    <w:rsid w:val="0080643E"/>
    <w:rsid w:val="008150C4"/>
    <w:rsid w:val="00860A8A"/>
    <w:rsid w:val="008740C9"/>
    <w:rsid w:val="008813A6"/>
    <w:rsid w:val="00887298"/>
    <w:rsid w:val="008B1AD0"/>
    <w:rsid w:val="008B7C38"/>
    <w:rsid w:val="008C2F67"/>
    <w:rsid w:val="008D47D0"/>
    <w:rsid w:val="008D5883"/>
    <w:rsid w:val="008E3015"/>
    <w:rsid w:val="008F429F"/>
    <w:rsid w:val="008F514A"/>
    <w:rsid w:val="00906E2F"/>
    <w:rsid w:val="00915E57"/>
    <w:rsid w:val="00916579"/>
    <w:rsid w:val="009175B0"/>
    <w:rsid w:val="0092191E"/>
    <w:rsid w:val="009271AF"/>
    <w:rsid w:val="00932AA2"/>
    <w:rsid w:val="0093721D"/>
    <w:rsid w:val="0093789E"/>
    <w:rsid w:val="009435B3"/>
    <w:rsid w:val="00954C53"/>
    <w:rsid w:val="00975B07"/>
    <w:rsid w:val="00981202"/>
    <w:rsid w:val="00986057"/>
    <w:rsid w:val="009A4ACF"/>
    <w:rsid w:val="009A7DED"/>
    <w:rsid w:val="009B149A"/>
    <w:rsid w:val="009C0288"/>
    <w:rsid w:val="009C58F9"/>
    <w:rsid w:val="009D10F3"/>
    <w:rsid w:val="009D46A9"/>
    <w:rsid w:val="009E6182"/>
    <w:rsid w:val="009F5BE7"/>
    <w:rsid w:val="009F6463"/>
    <w:rsid w:val="00A05F94"/>
    <w:rsid w:val="00A20706"/>
    <w:rsid w:val="00A2399E"/>
    <w:rsid w:val="00A4264F"/>
    <w:rsid w:val="00A4421B"/>
    <w:rsid w:val="00A543C3"/>
    <w:rsid w:val="00A64349"/>
    <w:rsid w:val="00A718E4"/>
    <w:rsid w:val="00A74EBC"/>
    <w:rsid w:val="00A7634A"/>
    <w:rsid w:val="00A85203"/>
    <w:rsid w:val="00A8682C"/>
    <w:rsid w:val="00A87416"/>
    <w:rsid w:val="00A92202"/>
    <w:rsid w:val="00A94999"/>
    <w:rsid w:val="00AA2427"/>
    <w:rsid w:val="00AB0E7C"/>
    <w:rsid w:val="00AB73A5"/>
    <w:rsid w:val="00AD4027"/>
    <w:rsid w:val="00AD6FBC"/>
    <w:rsid w:val="00AE0492"/>
    <w:rsid w:val="00AE7C7E"/>
    <w:rsid w:val="00AF2A7E"/>
    <w:rsid w:val="00B0218E"/>
    <w:rsid w:val="00B060E3"/>
    <w:rsid w:val="00B07291"/>
    <w:rsid w:val="00B1128A"/>
    <w:rsid w:val="00B13641"/>
    <w:rsid w:val="00B237FC"/>
    <w:rsid w:val="00B255AC"/>
    <w:rsid w:val="00B3443B"/>
    <w:rsid w:val="00B35172"/>
    <w:rsid w:val="00B3787D"/>
    <w:rsid w:val="00B5514E"/>
    <w:rsid w:val="00B70689"/>
    <w:rsid w:val="00B7585B"/>
    <w:rsid w:val="00B823B9"/>
    <w:rsid w:val="00B850FC"/>
    <w:rsid w:val="00BA25DE"/>
    <w:rsid w:val="00BB05B3"/>
    <w:rsid w:val="00BB6519"/>
    <w:rsid w:val="00BC1CEA"/>
    <w:rsid w:val="00BC4392"/>
    <w:rsid w:val="00BD1EEC"/>
    <w:rsid w:val="00BD55CA"/>
    <w:rsid w:val="00BD6A08"/>
    <w:rsid w:val="00BD7551"/>
    <w:rsid w:val="00BD7B05"/>
    <w:rsid w:val="00BE240E"/>
    <w:rsid w:val="00BE4177"/>
    <w:rsid w:val="00C00330"/>
    <w:rsid w:val="00C20EB0"/>
    <w:rsid w:val="00C244A5"/>
    <w:rsid w:val="00C25F1B"/>
    <w:rsid w:val="00C36287"/>
    <w:rsid w:val="00C43DE0"/>
    <w:rsid w:val="00C505B7"/>
    <w:rsid w:val="00C74720"/>
    <w:rsid w:val="00C86685"/>
    <w:rsid w:val="00C8796A"/>
    <w:rsid w:val="00CB11EB"/>
    <w:rsid w:val="00CB15E0"/>
    <w:rsid w:val="00CB2371"/>
    <w:rsid w:val="00CC0892"/>
    <w:rsid w:val="00CC3A7D"/>
    <w:rsid w:val="00CC5170"/>
    <w:rsid w:val="00CE0823"/>
    <w:rsid w:val="00CE4744"/>
    <w:rsid w:val="00CF2C6B"/>
    <w:rsid w:val="00CF4102"/>
    <w:rsid w:val="00CF784C"/>
    <w:rsid w:val="00D00A17"/>
    <w:rsid w:val="00D066B9"/>
    <w:rsid w:val="00D1085E"/>
    <w:rsid w:val="00D15421"/>
    <w:rsid w:val="00D25FEE"/>
    <w:rsid w:val="00D27827"/>
    <w:rsid w:val="00D334E2"/>
    <w:rsid w:val="00D43ECA"/>
    <w:rsid w:val="00D70BB7"/>
    <w:rsid w:val="00D739F5"/>
    <w:rsid w:val="00D8036B"/>
    <w:rsid w:val="00D93093"/>
    <w:rsid w:val="00D93B71"/>
    <w:rsid w:val="00DC0150"/>
    <w:rsid w:val="00DC415A"/>
    <w:rsid w:val="00DD07FB"/>
    <w:rsid w:val="00DD22E6"/>
    <w:rsid w:val="00DE0961"/>
    <w:rsid w:val="00DF23FD"/>
    <w:rsid w:val="00DF38EF"/>
    <w:rsid w:val="00DF7DD4"/>
    <w:rsid w:val="00E002AF"/>
    <w:rsid w:val="00E038D4"/>
    <w:rsid w:val="00E06239"/>
    <w:rsid w:val="00E101A7"/>
    <w:rsid w:val="00E121BE"/>
    <w:rsid w:val="00E171F5"/>
    <w:rsid w:val="00E40DDC"/>
    <w:rsid w:val="00E4473E"/>
    <w:rsid w:val="00E47612"/>
    <w:rsid w:val="00E57A9D"/>
    <w:rsid w:val="00E80959"/>
    <w:rsid w:val="00E83F54"/>
    <w:rsid w:val="00E9177D"/>
    <w:rsid w:val="00E91DAE"/>
    <w:rsid w:val="00E952E7"/>
    <w:rsid w:val="00E96954"/>
    <w:rsid w:val="00EA105B"/>
    <w:rsid w:val="00EA13A6"/>
    <w:rsid w:val="00EA1C21"/>
    <w:rsid w:val="00EB01B8"/>
    <w:rsid w:val="00EC0E33"/>
    <w:rsid w:val="00EC1356"/>
    <w:rsid w:val="00EC1667"/>
    <w:rsid w:val="00ED322A"/>
    <w:rsid w:val="00EE3E4A"/>
    <w:rsid w:val="00EF182D"/>
    <w:rsid w:val="00EF2F5D"/>
    <w:rsid w:val="00F01175"/>
    <w:rsid w:val="00F07A33"/>
    <w:rsid w:val="00F11A6F"/>
    <w:rsid w:val="00F1208D"/>
    <w:rsid w:val="00F21B36"/>
    <w:rsid w:val="00F22280"/>
    <w:rsid w:val="00F25D7E"/>
    <w:rsid w:val="00F4047A"/>
    <w:rsid w:val="00F4306C"/>
    <w:rsid w:val="00F50DF5"/>
    <w:rsid w:val="00F5197C"/>
    <w:rsid w:val="00F51EE8"/>
    <w:rsid w:val="00F556FF"/>
    <w:rsid w:val="00F55818"/>
    <w:rsid w:val="00F560DC"/>
    <w:rsid w:val="00F63DE7"/>
    <w:rsid w:val="00F679B2"/>
    <w:rsid w:val="00F7616F"/>
    <w:rsid w:val="00F97A8B"/>
    <w:rsid w:val="00FA5025"/>
    <w:rsid w:val="00FA6B83"/>
    <w:rsid w:val="00FA77B2"/>
    <w:rsid w:val="00FB2D2D"/>
    <w:rsid w:val="00FD13F7"/>
    <w:rsid w:val="00FD6BC3"/>
    <w:rsid w:val="00F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3F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04B2"/>
    <w:pPr>
      <w:keepNext/>
      <w:jc w:val="center"/>
      <w:outlineLvl w:val="0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4504B2"/>
    <w:pPr>
      <w:keepNext/>
      <w:jc w:val="center"/>
      <w:outlineLvl w:val="2"/>
    </w:pPr>
    <w:rPr>
      <w:rFonts w:ascii="Arial" w:hAnsi="Arial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D55C1"/>
    <w:rPr>
      <w:color w:val="0000FF"/>
      <w:u w:val="single"/>
    </w:rPr>
  </w:style>
  <w:style w:type="paragraph" w:styleId="Testofumetto">
    <w:name w:val="Balloon Text"/>
    <w:basedOn w:val="Normale"/>
    <w:semiHidden/>
    <w:rsid w:val="00C003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3B1B20"/>
    <w:pPr>
      <w:jc w:val="center"/>
    </w:pPr>
    <w:rPr>
      <w:rFonts w:ascii="Arial" w:hAnsi="Arial"/>
      <w:sz w:val="32"/>
    </w:rPr>
  </w:style>
  <w:style w:type="character" w:customStyle="1" w:styleId="TitoloCarattere">
    <w:name w:val="Titolo Carattere"/>
    <w:link w:val="Titolo"/>
    <w:rsid w:val="003B1B20"/>
    <w:rPr>
      <w:rFonts w:ascii="Arial" w:hAnsi="Arial" w:cs="Arial"/>
      <w:sz w:val="32"/>
      <w:szCs w:val="24"/>
    </w:rPr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34E2"/>
    <w:rPr>
      <w:sz w:val="24"/>
      <w:szCs w:val="24"/>
    </w:r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334E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F408F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F408F"/>
    <w:rPr>
      <w:b/>
      <w:bCs/>
    </w:r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rsid w:val="00720682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link w:val="Corpodeltesto1"/>
    <w:rsid w:val="00720682"/>
    <w:rPr>
      <w:rFonts w:ascii="Arial" w:hAnsi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504B2"/>
    <w:rPr>
      <w:rFonts w:ascii="Arial" w:hAnsi="Arial"/>
      <w:sz w:val="24"/>
    </w:rPr>
  </w:style>
  <w:style w:type="character" w:customStyle="1" w:styleId="Titolo3Carattere">
    <w:name w:val="Titolo 3 Carattere"/>
    <w:basedOn w:val="Carpredefinitoparagrafo"/>
    <w:link w:val="Titolo3"/>
    <w:rsid w:val="004504B2"/>
    <w:rPr>
      <w:rFonts w:ascii="Arial" w:hAnsi="Arial"/>
      <w:i/>
      <w:sz w:val="24"/>
    </w:rPr>
  </w:style>
  <w:style w:type="paragraph" w:customStyle="1" w:styleId="Default">
    <w:name w:val="Default"/>
    <w:rsid w:val="004504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42282F"/>
    <w:pPr>
      <w:overflowPunct w:val="0"/>
      <w:autoSpaceDE w:val="0"/>
      <w:autoSpaceDN w:val="0"/>
      <w:adjustRightInd w:val="0"/>
      <w:ind w:firstLine="284"/>
      <w:jc w:val="both"/>
    </w:pPr>
    <w:rPr>
      <w:sz w:val="20"/>
      <w:szCs w:val="20"/>
    </w:rPr>
  </w:style>
  <w:style w:type="paragraph" w:customStyle="1" w:styleId="Normale1">
    <w:name w:val="Normale1"/>
    <w:rsid w:val="00D93B71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sbonvesin.edu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d9008@istruzione.it" TargetMode="External"/><Relationship Id="rId2" Type="http://schemas.openxmlformats.org/officeDocument/2006/relationships/hyperlink" Target="mailto:info@icsbonvesin.gov.it" TargetMode="External"/><Relationship Id="rId1" Type="http://schemas.openxmlformats.org/officeDocument/2006/relationships/hyperlink" Target="http://www.icsbonvesin.edu.it" TargetMode="External"/><Relationship Id="rId4" Type="http://schemas.openxmlformats.org/officeDocument/2006/relationships/hyperlink" Target="mailto:miic8d9008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2.gif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.osnaghi\Downloads\Nuovo-modello-di-carta-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0C79A-0F82-439A-A671-B005324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Nuovo-modello-di-carta-intestata.dotx</Template>
  <TotalTime>49</TotalTime>
  <Pages>6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 Bonvesin de la Riva “</vt:lpstr>
    </vt:vector>
  </TitlesOfParts>
  <Company>TOSHIBA</Company>
  <LinksUpToDate>false</LinksUpToDate>
  <CharactersWithSpaces>5491</CharactersWithSpaces>
  <SharedDoc>false</SharedDoc>
  <HLinks>
    <vt:vector size="36" baseType="variant">
      <vt:variant>
        <vt:i4>4456574</vt:i4>
      </vt:variant>
      <vt:variant>
        <vt:i4>12</vt:i4>
      </vt:variant>
      <vt:variant>
        <vt:i4>0</vt:i4>
      </vt:variant>
      <vt:variant>
        <vt:i4>5</vt:i4>
      </vt:variant>
      <vt:variant>
        <vt:lpwstr>mailto:miic8d9008@pec.istruzione.it</vt:lpwstr>
      </vt:variant>
      <vt:variant>
        <vt:lpwstr/>
      </vt:variant>
      <vt:variant>
        <vt:i4>983149</vt:i4>
      </vt:variant>
      <vt:variant>
        <vt:i4>9</vt:i4>
      </vt:variant>
      <vt:variant>
        <vt:i4>0</vt:i4>
      </vt:variant>
      <vt:variant>
        <vt:i4>5</vt:i4>
      </vt:variant>
      <vt:variant>
        <vt:lpwstr>mailto:miic8d9008@istruzione.it</vt:lpwstr>
      </vt:variant>
      <vt:variant>
        <vt:lpwstr/>
      </vt:variant>
      <vt:variant>
        <vt:i4>5570605</vt:i4>
      </vt:variant>
      <vt:variant>
        <vt:i4>6</vt:i4>
      </vt:variant>
      <vt:variant>
        <vt:i4>0</vt:i4>
      </vt:variant>
      <vt:variant>
        <vt:i4>5</vt:i4>
      </vt:variant>
      <vt:variant>
        <vt:lpwstr>mailto:info@icsbonvesin.gov.it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www.icsbonvesin.gov.it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www.icsbonvesin.gov.it</vt:lpwstr>
      </vt:variant>
      <vt:variant>
        <vt:lpwstr/>
      </vt:variant>
      <vt:variant>
        <vt:i4>2687073</vt:i4>
      </vt:variant>
      <vt:variant>
        <vt:i4>-1</vt:i4>
      </vt:variant>
      <vt:variant>
        <vt:i4>1026</vt:i4>
      </vt:variant>
      <vt:variant>
        <vt:i4>1</vt:i4>
      </vt:variant>
      <vt:variant>
        <vt:lpwstr>https://i.creativecommons.org/l/by-nc-sa/4.0/88x31.png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 Bonvesin de la Riva “</dc:title>
  <dc:creator>Elena Osnaghi</dc:creator>
  <cp:lastModifiedBy>Maurizio Murino</cp:lastModifiedBy>
  <cp:revision>25</cp:revision>
  <cp:lastPrinted>2019-02-08T11:28:00Z</cp:lastPrinted>
  <dcterms:created xsi:type="dcterms:W3CDTF">2019-05-08T13:36:00Z</dcterms:created>
  <dcterms:modified xsi:type="dcterms:W3CDTF">2019-11-27T19:53:00Z</dcterms:modified>
</cp:coreProperties>
</file>